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1A" w:rsidRPr="00496519" w:rsidRDefault="005E731A" w:rsidP="00496519">
      <w:pPr>
        <w:rPr>
          <w:rFonts w:cs="Arial"/>
          <w:b/>
          <w:sz w:val="26"/>
          <w:szCs w:val="26"/>
        </w:rPr>
      </w:pPr>
      <w:r w:rsidRPr="00496519">
        <w:rPr>
          <w:rFonts w:cs="Arial"/>
          <w:b/>
          <w:sz w:val="26"/>
          <w:szCs w:val="26"/>
        </w:rPr>
        <w:t>Planungsgrundlage</w:t>
      </w:r>
      <w:r w:rsidR="004E53EA">
        <w:rPr>
          <w:rFonts w:cs="Arial"/>
          <w:b/>
          <w:sz w:val="26"/>
          <w:szCs w:val="26"/>
        </w:rPr>
        <w:t xml:space="preserve"> </w:t>
      </w:r>
    </w:p>
    <w:p w:rsidR="00496519" w:rsidRDefault="00496519" w:rsidP="00496519">
      <w:pPr>
        <w:rPr>
          <w:rFonts w:cs="Arial"/>
          <w:b/>
          <w:sz w:val="20"/>
          <w:szCs w:val="20"/>
        </w:rPr>
      </w:pPr>
    </w:p>
    <w:p w:rsidR="005E731A" w:rsidRPr="005B0CAF" w:rsidRDefault="009C49A9" w:rsidP="00496519">
      <w:pPr>
        <w:ind w:right="-454"/>
        <w:rPr>
          <w:rFonts w:cs="Arial"/>
          <w:b/>
          <w:sz w:val="22"/>
          <w:szCs w:val="22"/>
        </w:rPr>
      </w:pPr>
      <w:r w:rsidRPr="005B0CAF">
        <w:rPr>
          <w:rFonts w:cs="Arial"/>
          <w:b/>
          <w:sz w:val="22"/>
          <w:szCs w:val="22"/>
        </w:rPr>
        <w:t xml:space="preserve">Absichten </w:t>
      </w:r>
      <w:r w:rsidR="005E731A" w:rsidRPr="005B0CAF">
        <w:rPr>
          <w:rFonts w:cs="Arial"/>
          <w:b/>
          <w:sz w:val="22"/>
          <w:szCs w:val="22"/>
        </w:rPr>
        <w:t>und Wünsche der Lehrpersonen für das kommende Schuljahr</w:t>
      </w:r>
    </w:p>
    <w:p w:rsidR="00496519" w:rsidRPr="005614FB" w:rsidRDefault="00496519" w:rsidP="00496519">
      <w:pPr>
        <w:ind w:right="-454"/>
        <w:jc w:val="center"/>
        <w:rPr>
          <w:rFonts w:cs="Arial"/>
          <w:sz w:val="6"/>
          <w:szCs w:val="6"/>
        </w:rPr>
      </w:pPr>
    </w:p>
    <w:p w:rsidR="00496519" w:rsidRDefault="005E731A" w:rsidP="00D500CA">
      <w:pPr>
        <w:ind w:right="-453"/>
        <w:rPr>
          <w:rFonts w:cs="Arial"/>
          <w:sz w:val="20"/>
          <w:szCs w:val="20"/>
        </w:rPr>
      </w:pPr>
      <w:r w:rsidRPr="00496519">
        <w:rPr>
          <w:rFonts w:cs="Arial"/>
          <w:sz w:val="20"/>
          <w:szCs w:val="20"/>
        </w:rPr>
        <w:t>Für die Planung des kommenden Schuljahres sind wir auf deine Angaben angewie</w:t>
      </w:r>
      <w:r w:rsidR="00496519">
        <w:rPr>
          <w:rFonts w:cs="Arial"/>
          <w:sz w:val="20"/>
          <w:szCs w:val="20"/>
        </w:rPr>
        <w:t xml:space="preserve">sen und </w:t>
      </w:r>
      <w:r w:rsidRPr="00496519">
        <w:rPr>
          <w:rFonts w:cs="Arial"/>
          <w:sz w:val="20"/>
          <w:szCs w:val="20"/>
        </w:rPr>
        <w:t>bitten dich, d</w:t>
      </w:r>
      <w:r w:rsidR="00AF7E6F">
        <w:rPr>
          <w:rFonts w:cs="Arial"/>
          <w:sz w:val="20"/>
          <w:szCs w:val="20"/>
        </w:rPr>
        <w:t xml:space="preserve">ie folgenden Punkte auszufüllen </w:t>
      </w:r>
      <w:r w:rsidRPr="00496519">
        <w:rPr>
          <w:rFonts w:cs="Arial"/>
          <w:sz w:val="20"/>
          <w:szCs w:val="20"/>
        </w:rPr>
        <w:t xml:space="preserve">und bis </w:t>
      </w:r>
      <w:r w:rsidRPr="00496519">
        <w:rPr>
          <w:rFonts w:cs="Arial"/>
          <w:b/>
          <w:sz w:val="20"/>
          <w:szCs w:val="20"/>
        </w:rPr>
        <w:t>15. Dezember</w:t>
      </w:r>
      <w:r w:rsidRPr="00496519">
        <w:rPr>
          <w:rFonts w:cs="Arial"/>
          <w:sz w:val="20"/>
          <w:szCs w:val="20"/>
        </w:rPr>
        <w:t xml:space="preserve"> der Schulleitung ab</w:t>
      </w:r>
      <w:r w:rsidR="00496519">
        <w:rPr>
          <w:rFonts w:cs="Arial"/>
          <w:sz w:val="20"/>
          <w:szCs w:val="20"/>
        </w:rPr>
        <w:t>zugeben.</w:t>
      </w:r>
    </w:p>
    <w:p w:rsidR="0043483F" w:rsidRDefault="005E731A" w:rsidP="005614FB">
      <w:pPr>
        <w:ind w:right="-453"/>
        <w:rPr>
          <w:rFonts w:cs="Arial"/>
          <w:sz w:val="20"/>
          <w:szCs w:val="20"/>
        </w:rPr>
      </w:pPr>
      <w:r w:rsidRPr="00496519">
        <w:rPr>
          <w:rFonts w:cs="Arial"/>
          <w:sz w:val="20"/>
          <w:szCs w:val="20"/>
        </w:rPr>
        <w:t>Vielen Dank für deine Mitarbeit!</w:t>
      </w:r>
    </w:p>
    <w:p w:rsidR="00C31F29" w:rsidRPr="00C31F29" w:rsidRDefault="00C31F29" w:rsidP="005614FB">
      <w:pPr>
        <w:ind w:right="-453"/>
        <w:rPr>
          <w:rFonts w:cs="Arial"/>
          <w:sz w:val="10"/>
          <w:szCs w:val="1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229"/>
      </w:tblGrid>
      <w:tr w:rsidR="0043483F" w:rsidRPr="0043483F" w:rsidTr="003B5813">
        <w:trPr>
          <w:trHeight w:val="454"/>
        </w:trPr>
        <w:tc>
          <w:tcPr>
            <w:tcW w:w="1843" w:type="dxa"/>
            <w:vAlign w:val="bottom"/>
          </w:tcPr>
          <w:p w:rsidR="0043483F" w:rsidRPr="0043483F" w:rsidRDefault="0043483F" w:rsidP="009C49A9">
            <w:pPr>
              <w:pStyle w:val="berschrift2"/>
              <w:tabs>
                <w:tab w:val="left" w:pos="2977"/>
              </w:tabs>
              <w:rPr>
                <w:rFonts w:cs="Arial"/>
                <w:b w:val="0"/>
                <w:bCs/>
                <w:szCs w:val="20"/>
              </w:rPr>
            </w:pPr>
            <w:r w:rsidRPr="0043483F">
              <w:rPr>
                <w:rFonts w:cs="Arial"/>
                <w:b w:val="0"/>
                <w:bCs/>
                <w:szCs w:val="20"/>
              </w:rPr>
              <w:t>Name/Vorname</w:t>
            </w:r>
            <w:r w:rsidRPr="0043483F">
              <w:rPr>
                <w:rFonts w:cs="Arial"/>
                <w:b w:val="0"/>
                <w:bCs/>
                <w:szCs w:val="20"/>
              </w:rPr>
              <w:tab/>
            </w:r>
            <w:r w:rsidRPr="0043483F">
              <w:rPr>
                <w:rFonts w:cs="Arial"/>
                <w:b w:val="0"/>
                <w:bCs/>
                <w:szCs w:val="20"/>
              </w:rPr>
              <w:tab/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43483F" w:rsidRPr="0043483F" w:rsidRDefault="0043483F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Pr="0043483F">
              <w:rPr>
                <w:rFonts w:cs="Arial"/>
                <w:szCs w:val="20"/>
              </w:rPr>
              <w:softHyphen/>
            </w:r>
            <w:r w:rsidR="0029791A"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="0029791A" w:rsidRPr="0043483F">
              <w:rPr>
                <w:rFonts w:cs="Arial"/>
                <w:b w:val="0"/>
                <w:szCs w:val="20"/>
              </w:rPr>
            </w:r>
            <w:r w:rsidR="0029791A" w:rsidRPr="0043483F">
              <w:rPr>
                <w:rFonts w:cs="Arial"/>
                <w:b w:val="0"/>
                <w:szCs w:val="20"/>
              </w:rPr>
              <w:fldChar w:fldCharType="separate"/>
            </w:r>
            <w:r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29791A"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43483F" w:rsidRPr="0043483F" w:rsidTr="003B5813">
        <w:trPr>
          <w:trHeight w:val="454"/>
        </w:trPr>
        <w:tc>
          <w:tcPr>
            <w:tcW w:w="1843" w:type="dxa"/>
            <w:vAlign w:val="bottom"/>
          </w:tcPr>
          <w:p w:rsidR="0043483F" w:rsidRPr="0043483F" w:rsidRDefault="0043483F" w:rsidP="009C49A9">
            <w:pPr>
              <w:pStyle w:val="berschrift2"/>
              <w:tabs>
                <w:tab w:val="left" w:pos="2977"/>
              </w:tabs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t>Stufe, Funktion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83F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83F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43483F" w:rsidRPr="0043483F" w:rsidTr="003B5813">
        <w:trPr>
          <w:trHeight w:val="454"/>
        </w:trPr>
        <w:tc>
          <w:tcPr>
            <w:tcW w:w="1843" w:type="dxa"/>
            <w:vAlign w:val="bottom"/>
          </w:tcPr>
          <w:p w:rsidR="0043483F" w:rsidRPr="0043483F" w:rsidRDefault="0043483F" w:rsidP="0043483F">
            <w:pPr>
              <w:pStyle w:val="berschrift2"/>
              <w:tabs>
                <w:tab w:val="left" w:pos="2977"/>
              </w:tabs>
              <w:rPr>
                <w:rFonts w:cs="Arial"/>
                <w:b w:val="0"/>
                <w:bCs/>
                <w:szCs w:val="20"/>
              </w:rPr>
            </w:pPr>
            <w:r w:rsidRPr="0043483F">
              <w:rPr>
                <w:rFonts w:cs="Arial"/>
                <w:b w:val="0"/>
                <w:bCs/>
                <w:szCs w:val="20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83F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83F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43483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  <w:r w:rsidR="0043483F" w:rsidRPr="0043483F">
              <w:rPr>
                <w:rFonts w:cs="Arial"/>
                <w:szCs w:val="20"/>
              </w:rPr>
              <w:tab/>
            </w:r>
          </w:p>
        </w:tc>
      </w:tr>
    </w:tbl>
    <w:p w:rsidR="005E731A" w:rsidRPr="00496519" w:rsidRDefault="005E731A" w:rsidP="00182F39">
      <w:pPr>
        <w:tabs>
          <w:tab w:val="left" w:pos="9072"/>
        </w:tabs>
        <w:ind w:left="-142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</w:p>
    <w:p w:rsidR="005E731A" w:rsidRPr="005614FB" w:rsidRDefault="005E731A" w:rsidP="005E731A">
      <w:pPr>
        <w:tabs>
          <w:tab w:val="left" w:pos="8789"/>
        </w:tabs>
        <w:rPr>
          <w:rFonts w:cs="Arial"/>
          <w:sz w:val="6"/>
          <w:szCs w:val="6"/>
          <w:u w:val="single"/>
        </w:rPr>
      </w:pPr>
    </w:p>
    <w:p w:rsidR="005E731A" w:rsidRPr="005B0CAF" w:rsidRDefault="005E731A" w:rsidP="005E731A">
      <w:pPr>
        <w:tabs>
          <w:tab w:val="left" w:pos="8789"/>
        </w:tabs>
        <w:rPr>
          <w:rFonts w:cs="Arial"/>
          <w:b/>
          <w:sz w:val="22"/>
          <w:szCs w:val="22"/>
        </w:rPr>
      </w:pPr>
      <w:r w:rsidRPr="005B0CAF">
        <w:rPr>
          <w:rFonts w:cs="Arial"/>
          <w:b/>
          <w:sz w:val="22"/>
          <w:szCs w:val="22"/>
        </w:rPr>
        <w:t>Absicht / Wunsch für das kommende Schuljahr</w:t>
      </w:r>
    </w:p>
    <w:p w:rsidR="005E731A" w:rsidRPr="005614FB" w:rsidRDefault="005E731A" w:rsidP="005E731A">
      <w:pPr>
        <w:tabs>
          <w:tab w:val="left" w:pos="8789"/>
        </w:tabs>
        <w:rPr>
          <w:rFonts w:cs="Arial"/>
          <w:sz w:val="6"/>
          <w:szCs w:val="6"/>
        </w:rPr>
      </w:pPr>
    </w:p>
    <w:bookmarkStart w:id="0" w:name="Kontrollkästchen1"/>
    <w:p w:rsidR="005E731A" w:rsidRPr="0043483F" w:rsidRDefault="0029791A" w:rsidP="00134112">
      <w:pPr>
        <w:tabs>
          <w:tab w:val="left" w:pos="567"/>
          <w:tab w:val="left" w:pos="2410"/>
          <w:tab w:val="left" w:pos="4678"/>
          <w:tab w:val="left" w:pos="6663"/>
          <w:tab w:val="left" w:pos="8789"/>
        </w:tabs>
        <w:spacing w:after="60"/>
        <w:rPr>
          <w:rFonts w:cs="Arial"/>
          <w:sz w:val="20"/>
          <w:szCs w:val="20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="004368AC"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0"/>
      <w:r w:rsidR="005E731A" w:rsidRPr="0043483F">
        <w:rPr>
          <w:rFonts w:cs="Arial"/>
          <w:sz w:val="20"/>
          <w:szCs w:val="20"/>
        </w:rPr>
        <w:t xml:space="preserve"> keine Änderung</w:t>
      </w:r>
      <w:r w:rsidR="005E731A" w:rsidRPr="0043483F">
        <w:rPr>
          <w:rFonts w:cs="Arial"/>
          <w:sz w:val="20"/>
          <w:szCs w:val="20"/>
        </w:rPr>
        <w:tab/>
      </w:r>
      <w:bookmarkStart w:id="1" w:name="Kontrollkästchen4"/>
      <w:r w:rsidRPr="0043483F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1"/>
      <w:r w:rsidR="005E731A" w:rsidRPr="0043483F">
        <w:rPr>
          <w:rFonts w:cs="Arial"/>
          <w:sz w:val="20"/>
          <w:szCs w:val="20"/>
        </w:rPr>
        <w:t xml:space="preserve"> Stellenwechsel</w:t>
      </w:r>
      <w:r w:rsidR="005E731A" w:rsidRPr="0043483F">
        <w:rPr>
          <w:rFonts w:cs="Arial"/>
          <w:sz w:val="20"/>
          <w:szCs w:val="20"/>
        </w:rPr>
        <w:tab/>
      </w:r>
      <w:bookmarkStart w:id="2" w:name="Kontrollkästchen6"/>
      <w:r w:rsidRPr="0043483F">
        <w:rPr>
          <w:rFonts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2"/>
      <w:r w:rsidR="005E731A" w:rsidRPr="0043483F">
        <w:rPr>
          <w:rFonts w:cs="Arial"/>
          <w:sz w:val="20"/>
          <w:szCs w:val="20"/>
        </w:rPr>
        <w:t xml:space="preserve"> Urlaub</w:t>
      </w:r>
      <w:r w:rsidR="005E731A" w:rsidRPr="0043483F">
        <w:rPr>
          <w:rFonts w:cs="Arial"/>
          <w:sz w:val="20"/>
          <w:szCs w:val="20"/>
        </w:rPr>
        <w:tab/>
      </w:r>
      <w:bookmarkStart w:id="3" w:name="Kontrollkästchen8"/>
      <w:r w:rsidRPr="0043483F">
        <w:rPr>
          <w:rFonts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3"/>
      <w:r w:rsidR="005E731A" w:rsidRPr="0043483F">
        <w:rPr>
          <w:rFonts w:cs="Arial"/>
          <w:sz w:val="20"/>
          <w:szCs w:val="20"/>
        </w:rPr>
        <w:t xml:space="preserve"> Stufenwechsel</w:t>
      </w:r>
    </w:p>
    <w:bookmarkStart w:id="4" w:name="Kontrollkästchen2"/>
    <w:p w:rsidR="005E731A" w:rsidRPr="0043483F" w:rsidRDefault="0029791A" w:rsidP="00134112">
      <w:pPr>
        <w:tabs>
          <w:tab w:val="left" w:pos="567"/>
          <w:tab w:val="left" w:pos="2410"/>
          <w:tab w:val="left" w:pos="4678"/>
          <w:tab w:val="left" w:pos="6663"/>
          <w:tab w:val="left" w:pos="8789"/>
        </w:tabs>
        <w:spacing w:after="60"/>
        <w:rPr>
          <w:rFonts w:cs="Arial"/>
          <w:sz w:val="20"/>
          <w:szCs w:val="20"/>
          <w:u w:val="single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4"/>
      <w:r w:rsidR="005E731A" w:rsidRPr="0043483F">
        <w:rPr>
          <w:rFonts w:cs="Arial"/>
          <w:sz w:val="20"/>
          <w:szCs w:val="20"/>
        </w:rPr>
        <w:t xml:space="preserve"> Pensenreduktion</w:t>
      </w:r>
      <w:r w:rsidR="005E731A" w:rsidRPr="0043483F">
        <w:rPr>
          <w:rFonts w:cs="Arial"/>
          <w:sz w:val="20"/>
          <w:szCs w:val="20"/>
        </w:rPr>
        <w:tab/>
      </w:r>
      <w:bookmarkStart w:id="5" w:name="Kontrollkästchen5"/>
      <w:r w:rsidRPr="0043483F">
        <w:rPr>
          <w:rFonts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5"/>
      <w:r w:rsidR="005E731A" w:rsidRPr="0043483F">
        <w:rPr>
          <w:rFonts w:cs="Arial"/>
          <w:sz w:val="20"/>
          <w:szCs w:val="20"/>
        </w:rPr>
        <w:t xml:space="preserve"> Funktionswechsel</w:t>
      </w:r>
      <w:r w:rsidR="005E731A" w:rsidRPr="0043483F">
        <w:rPr>
          <w:rFonts w:cs="Arial"/>
          <w:sz w:val="20"/>
          <w:szCs w:val="20"/>
        </w:rPr>
        <w:tab/>
      </w:r>
      <w:bookmarkStart w:id="6" w:name="Kontrollkästchen7"/>
      <w:r w:rsidRPr="0043483F">
        <w:rPr>
          <w:rFonts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6"/>
      <w:r w:rsidR="005E731A" w:rsidRPr="0043483F">
        <w:rPr>
          <w:rFonts w:cs="Arial"/>
          <w:sz w:val="20"/>
          <w:szCs w:val="20"/>
        </w:rPr>
        <w:t xml:space="preserve"> Pensenerhöhung</w:t>
      </w:r>
      <w:r w:rsidR="005E731A" w:rsidRPr="0043483F">
        <w:rPr>
          <w:rFonts w:cs="Arial"/>
          <w:sz w:val="20"/>
          <w:szCs w:val="20"/>
        </w:rPr>
        <w:tab/>
      </w:r>
    </w:p>
    <w:bookmarkStart w:id="7" w:name="Kontrollkästchen3"/>
    <w:p w:rsidR="00CB7A0B" w:rsidRDefault="0029791A" w:rsidP="00134112">
      <w:pPr>
        <w:tabs>
          <w:tab w:val="left" w:pos="567"/>
          <w:tab w:val="left" w:pos="2410"/>
          <w:tab w:val="left" w:pos="4678"/>
          <w:tab w:val="left" w:pos="6663"/>
          <w:tab w:val="left" w:pos="8789"/>
        </w:tabs>
        <w:rPr>
          <w:rFonts w:cs="Arial"/>
          <w:sz w:val="20"/>
          <w:szCs w:val="20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3483F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bookmarkEnd w:id="7"/>
      <w:r w:rsidR="005E731A" w:rsidRPr="0043483F">
        <w:rPr>
          <w:rFonts w:cs="Arial"/>
          <w:sz w:val="20"/>
          <w:szCs w:val="20"/>
        </w:rPr>
        <w:t xml:space="preserve"> </w:t>
      </w:r>
      <w:r w:rsidR="005B0CAF">
        <w:rPr>
          <w:rFonts w:cs="Arial"/>
          <w:sz w:val="20"/>
          <w:szCs w:val="20"/>
        </w:rPr>
        <w:t>Weiterbildungen</w:t>
      </w:r>
    </w:p>
    <w:p w:rsidR="005E731A" w:rsidRPr="005614FB" w:rsidRDefault="005E731A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6"/>
          <w:szCs w:val="6"/>
        </w:rPr>
      </w:pPr>
      <w:r w:rsidRPr="005614FB">
        <w:rPr>
          <w:rFonts w:cs="Arial"/>
          <w:sz w:val="6"/>
          <w:szCs w:val="6"/>
        </w:rPr>
        <w:tab/>
      </w:r>
    </w:p>
    <w:p w:rsidR="009C49A9" w:rsidRDefault="00CB7A0B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Andere: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646"/>
      </w:tblGrid>
      <w:tr w:rsidR="00CB7A0B" w:rsidRPr="0043483F" w:rsidTr="00D500CA">
        <w:trPr>
          <w:trHeight w:val="454"/>
        </w:trPr>
        <w:tc>
          <w:tcPr>
            <w:tcW w:w="426" w:type="dxa"/>
            <w:tcBorders>
              <w:bottom w:val="nil"/>
            </w:tcBorders>
            <w:vAlign w:val="bottom"/>
          </w:tcPr>
          <w:p w:rsidR="00CB7A0B" w:rsidRPr="00CB7A0B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0B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9C49A9" w:rsidRPr="0043483F" w:rsidTr="00D500CA">
        <w:trPr>
          <w:trHeight w:val="454"/>
        </w:trPr>
        <w:tc>
          <w:tcPr>
            <w:tcW w:w="426" w:type="dxa"/>
            <w:tcBorders>
              <w:bottom w:val="nil"/>
            </w:tcBorders>
            <w:vAlign w:val="bottom"/>
          </w:tcPr>
          <w:p w:rsidR="009C49A9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0B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bottom"/>
          </w:tcPr>
          <w:p w:rsidR="009C49A9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49A9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9C49A9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9C49A9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9C49A9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9C49A9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9C49A9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9C49A9" w:rsidRPr="005614FB" w:rsidRDefault="009C49A9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6"/>
          <w:szCs w:val="6"/>
        </w:rPr>
      </w:pPr>
    </w:p>
    <w:p w:rsidR="00CB7A0B" w:rsidRDefault="00CB7A0B" w:rsidP="00CB7A0B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Bemerkungen: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B7A0B" w:rsidRPr="0043483F" w:rsidTr="00D500C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CB7A0B" w:rsidRPr="0043483F" w:rsidTr="00D500C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5E731A" w:rsidRPr="00496519" w:rsidRDefault="005E731A" w:rsidP="00D500C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73743E" w:rsidRPr="005614FB" w:rsidRDefault="0073743E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6"/>
          <w:szCs w:val="6"/>
          <w:u w:val="single"/>
        </w:rPr>
      </w:pPr>
    </w:p>
    <w:p w:rsidR="005E731A" w:rsidRPr="005614FB" w:rsidRDefault="005E731A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22"/>
          <w:szCs w:val="22"/>
        </w:rPr>
      </w:pPr>
      <w:r w:rsidRPr="005B0CAF">
        <w:rPr>
          <w:rFonts w:cs="Arial"/>
          <w:b/>
          <w:sz w:val="22"/>
          <w:szCs w:val="22"/>
        </w:rPr>
        <w:t xml:space="preserve">Pensum </w:t>
      </w:r>
      <w:r w:rsidR="00CB7A0B" w:rsidRPr="005B0CAF">
        <w:rPr>
          <w:rFonts w:cs="Arial"/>
          <w:b/>
          <w:sz w:val="22"/>
          <w:szCs w:val="22"/>
        </w:rPr>
        <w:t>im aktuellen</w:t>
      </w:r>
      <w:r w:rsidRPr="005B0CAF">
        <w:rPr>
          <w:rFonts w:cs="Arial"/>
          <w:b/>
          <w:sz w:val="22"/>
          <w:szCs w:val="22"/>
        </w:rPr>
        <w:t xml:space="preserve"> Schuljahr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229"/>
      </w:tblGrid>
      <w:tr w:rsidR="00CB7A0B" w:rsidRPr="0043483F" w:rsidTr="0006027E">
        <w:trPr>
          <w:trHeight w:val="454"/>
        </w:trPr>
        <w:tc>
          <w:tcPr>
            <w:tcW w:w="1843" w:type="dxa"/>
            <w:tcBorders>
              <w:bottom w:val="nil"/>
            </w:tcBorders>
            <w:vAlign w:val="bottom"/>
          </w:tcPr>
          <w:p w:rsidR="00CB7A0B" w:rsidRPr="00CB7A0B" w:rsidRDefault="00CB7A0B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 Lektionen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 w:righ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CB7A0B" w:rsidRPr="0043483F" w:rsidTr="0006027E">
        <w:trPr>
          <w:trHeight w:val="454"/>
        </w:trPr>
        <w:tc>
          <w:tcPr>
            <w:tcW w:w="1843" w:type="dxa"/>
            <w:tcBorders>
              <w:bottom w:val="nil"/>
            </w:tcBorders>
            <w:vAlign w:val="bottom"/>
          </w:tcPr>
          <w:p w:rsidR="00CB7A0B" w:rsidRPr="0043483F" w:rsidRDefault="00CB7A0B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szCs w:val="20"/>
              </w:rPr>
              <w:t>Fächer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 w:righ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CB7A0B" w:rsidRPr="0043483F" w:rsidTr="003B5813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CB7A0B" w:rsidRPr="0043483F" w:rsidTr="003B5813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CB7A0B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A0B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CB7A0B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73743E" w:rsidRDefault="0073743E" w:rsidP="00D500C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/>
        <w:rPr>
          <w:rFonts w:cs="Arial"/>
          <w:b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73743E" w:rsidRPr="005614FB" w:rsidRDefault="0073743E" w:rsidP="0073743E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ind w:left="-142"/>
        <w:rPr>
          <w:rFonts w:cs="Arial"/>
          <w:b/>
          <w:sz w:val="6"/>
          <w:szCs w:val="6"/>
        </w:rPr>
      </w:pPr>
    </w:p>
    <w:p w:rsidR="005E731A" w:rsidRPr="005614FB" w:rsidRDefault="005E731A" w:rsidP="00723CE1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20"/>
          <w:szCs w:val="20"/>
          <w:u w:val="thick"/>
        </w:rPr>
      </w:pPr>
      <w:r w:rsidRPr="005B0CAF">
        <w:rPr>
          <w:rFonts w:cs="Arial"/>
          <w:b/>
          <w:sz w:val="22"/>
          <w:szCs w:val="22"/>
        </w:rPr>
        <w:t xml:space="preserve">Gewünschtes Pensum </w:t>
      </w:r>
      <w:r w:rsidR="00CB7A0B" w:rsidRPr="005B0CAF">
        <w:rPr>
          <w:rFonts w:cs="Arial"/>
          <w:b/>
          <w:sz w:val="22"/>
          <w:szCs w:val="22"/>
        </w:rPr>
        <w:t>im kommenden</w:t>
      </w:r>
      <w:r w:rsidRPr="005B0CAF">
        <w:rPr>
          <w:rFonts w:cs="Arial"/>
          <w:b/>
          <w:sz w:val="22"/>
          <w:szCs w:val="22"/>
        </w:rPr>
        <w:t xml:space="preserve"> Schuljahr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646"/>
      </w:tblGrid>
      <w:tr w:rsidR="005B0CAF" w:rsidRPr="0043483F" w:rsidTr="003B5813">
        <w:trPr>
          <w:trHeight w:val="284"/>
        </w:trPr>
        <w:tc>
          <w:tcPr>
            <w:tcW w:w="426" w:type="dxa"/>
            <w:tcBorders>
              <w:bottom w:val="nil"/>
            </w:tcBorders>
            <w:vAlign w:val="bottom"/>
          </w:tcPr>
          <w:p w:rsidR="005B0CAF" w:rsidRPr="00CB7A0B" w:rsidRDefault="0029791A" w:rsidP="0006027E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0CAF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bottom w:val="nil"/>
            </w:tcBorders>
            <w:vAlign w:val="bottom"/>
          </w:tcPr>
          <w:p w:rsidR="005B0CAF" w:rsidRPr="0043483F" w:rsidRDefault="005B0CAF" w:rsidP="00E0510A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Keine Änderung</w:t>
            </w:r>
          </w:p>
        </w:tc>
      </w:tr>
      <w:tr w:rsidR="00E0510A" w:rsidRPr="0043483F" w:rsidTr="00D500CA">
        <w:trPr>
          <w:trHeight w:val="454"/>
        </w:trPr>
        <w:tc>
          <w:tcPr>
            <w:tcW w:w="426" w:type="dxa"/>
            <w:tcBorders>
              <w:bottom w:val="nil"/>
            </w:tcBorders>
            <w:vAlign w:val="bottom"/>
          </w:tcPr>
          <w:p w:rsidR="00E0510A" w:rsidRPr="0043483F" w:rsidRDefault="0029791A" w:rsidP="0006027E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bottom"/>
          </w:tcPr>
          <w:p w:rsidR="00E0510A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510A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E0510A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E0510A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E0510A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E0510A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E0510A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2124C4" w:rsidRDefault="002124C4" w:rsidP="00D500C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/>
        <w:rPr>
          <w:rFonts w:cs="Arial"/>
          <w:b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73743E" w:rsidRPr="005614FB" w:rsidRDefault="0073743E" w:rsidP="0073743E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6"/>
          <w:szCs w:val="6"/>
        </w:rPr>
      </w:pPr>
    </w:p>
    <w:p w:rsidR="0073743E" w:rsidRPr="0073743E" w:rsidRDefault="0073743E" w:rsidP="0073743E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22"/>
          <w:szCs w:val="22"/>
        </w:rPr>
      </w:pPr>
      <w:r w:rsidRPr="0073743E">
        <w:rPr>
          <w:rFonts w:cs="Arial"/>
          <w:b/>
          <w:sz w:val="22"/>
          <w:szCs w:val="22"/>
        </w:rPr>
        <w:t>Für eine flexible Planung</w:t>
      </w:r>
    </w:p>
    <w:p w:rsidR="0073743E" w:rsidRPr="005614FB" w:rsidRDefault="0073743E" w:rsidP="0073743E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6"/>
          <w:szCs w:val="6"/>
        </w:rPr>
      </w:pPr>
    </w:p>
    <w:p w:rsidR="005B0CAF" w:rsidRPr="0023200C" w:rsidRDefault="0073743E" w:rsidP="005B0CAF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20"/>
          <w:szCs w:val="20"/>
        </w:rPr>
      </w:pPr>
      <w:r w:rsidRPr="0023200C">
        <w:rPr>
          <w:rFonts w:cs="Arial"/>
          <w:b/>
          <w:sz w:val="20"/>
          <w:szCs w:val="20"/>
        </w:rPr>
        <w:t xml:space="preserve">Welche Fächer </w:t>
      </w:r>
      <w:r w:rsidR="0006027E">
        <w:rPr>
          <w:rFonts w:cs="Arial"/>
          <w:b/>
          <w:sz w:val="20"/>
          <w:szCs w:val="20"/>
        </w:rPr>
        <w:t>würde ich</w:t>
      </w:r>
      <w:r w:rsidR="004368AC">
        <w:rPr>
          <w:rFonts w:cs="Arial"/>
          <w:b/>
          <w:sz w:val="20"/>
          <w:szCs w:val="20"/>
        </w:rPr>
        <w:t xml:space="preserve"> im Austausch </w:t>
      </w:r>
      <w:r w:rsidRPr="0023200C">
        <w:rPr>
          <w:rFonts w:cs="Arial"/>
          <w:b/>
          <w:sz w:val="20"/>
          <w:szCs w:val="20"/>
        </w:rPr>
        <w:t>unterrichten?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5B0CAF" w:rsidRPr="0043483F" w:rsidTr="00D500C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5B0CAF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0CAF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5B0CAF" w:rsidRPr="0043483F">
              <w:rPr>
                <w:rFonts w:cs="Arial"/>
                <w:b w:val="0"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5B0CAF" w:rsidRPr="0043483F" w:rsidTr="00D500C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5B0CAF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0CAF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5B0CA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5B0CAF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854F6A" w:rsidRPr="005614FB" w:rsidRDefault="00854F6A" w:rsidP="003B5813">
      <w:pPr>
        <w:rPr>
          <w:rFonts w:cs="Arial"/>
          <w:sz w:val="6"/>
          <w:szCs w:val="6"/>
        </w:rPr>
      </w:pPr>
    </w:p>
    <w:p w:rsidR="0073743E" w:rsidRPr="0023200C" w:rsidRDefault="0073743E" w:rsidP="003B5813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20"/>
          <w:szCs w:val="20"/>
        </w:rPr>
      </w:pPr>
      <w:r w:rsidRPr="0023200C">
        <w:rPr>
          <w:rFonts w:cs="Arial"/>
          <w:b/>
          <w:sz w:val="20"/>
          <w:szCs w:val="20"/>
        </w:rPr>
        <w:t xml:space="preserve">Welche Fächer </w:t>
      </w:r>
      <w:r w:rsidR="0006027E">
        <w:rPr>
          <w:rFonts w:cs="Arial"/>
          <w:b/>
          <w:sz w:val="20"/>
          <w:szCs w:val="20"/>
        </w:rPr>
        <w:t>würde ich</w:t>
      </w:r>
      <w:r w:rsidRPr="0023200C">
        <w:rPr>
          <w:rFonts w:cs="Arial"/>
          <w:b/>
          <w:sz w:val="20"/>
          <w:szCs w:val="20"/>
        </w:rPr>
        <w:t xml:space="preserve"> </w:t>
      </w:r>
      <w:r w:rsidR="002124C4" w:rsidRPr="0023200C">
        <w:rPr>
          <w:rFonts w:cs="Arial"/>
          <w:b/>
          <w:sz w:val="20"/>
          <w:szCs w:val="20"/>
        </w:rPr>
        <w:t xml:space="preserve">unter keinen Umständen </w:t>
      </w:r>
      <w:r w:rsidRPr="0023200C">
        <w:rPr>
          <w:rFonts w:cs="Arial"/>
          <w:b/>
          <w:sz w:val="20"/>
          <w:szCs w:val="20"/>
        </w:rPr>
        <w:t>im Austausch unterrichten?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3743E" w:rsidRPr="0043483F" w:rsidTr="00F83E2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73743E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43E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3743E" w:rsidRPr="0043483F">
              <w:rPr>
                <w:rFonts w:cs="Arial"/>
                <w:b w:val="0"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73743E" w:rsidRPr="0043483F" w:rsidTr="00F83E2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73743E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43E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3743E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="0073743E" w:rsidRPr="0043483F">
              <w:rPr>
                <w:rFonts w:cs="Arial"/>
                <w:b w:val="0"/>
                <w:noProof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CE1474" w:rsidRDefault="00CE147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CE1474" w:rsidRDefault="00CE1474" w:rsidP="00723CE1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Pensenerhöhung / Pensenreduktion </w:t>
      </w:r>
    </w:p>
    <w:p w:rsidR="00CE1474" w:rsidRPr="00CE1474" w:rsidRDefault="00CE1474" w:rsidP="00CE1474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b/>
          <w:sz w:val="6"/>
          <w:szCs w:val="6"/>
        </w:rPr>
      </w:pPr>
    </w:p>
    <w:tbl>
      <w:tblPr>
        <w:tblW w:w="7938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708"/>
        <w:gridCol w:w="992"/>
        <w:gridCol w:w="709"/>
        <w:gridCol w:w="993"/>
        <w:gridCol w:w="708"/>
        <w:gridCol w:w="991"/>
        <w:gridCol w:w="710"/>
      </w:tblGrid>
      <w:tr w:rsidR="00B62D63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B62D63" w:rsidRPr="00CB7A0B" w:rsidRDefault="0029791A" w:rsidP="007C3ED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2D63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654" w:type="dxa"/>
            <w:gridSpan w:val="8"/>
            <w:tcBorders>
              <w:bottom w:val="nil"/>
            </w:tcBorders>
            <w:vAlign w:val="bottom"/>
          </w:tcPr>
          <w:p w:rsidR="00B62D63" w:rsidRPr="00B62D63" w:rsidRDefault="00B62D63" w:rsidP="007C3ED3">
            <w:pPr>
              <w:pStyle w:val="berschrift2"/>
              <w:tabs>
                <w:tab w:val="left" w:pos="2977"/>
              </w:tabs>
              <w:ind w:left="-140" w:firstLine="140"/>
              <w:rPr>
                <w:rFonts w:cs="Arial"/>
                <w:szCs w:val="20"/>
              </w:rPr>
            </w:pPr>
            <w:r w:rsidRPr="00B62D63">
              <w:rPr>
                <w:rFonts w:cs="Arial"/>
                <w:szCs w:val="20"/>
              </w:rPr>
              <w:t xml:space="preserve">Pensenerhöhung </w:t>
            </w:r>
          </w:p>
        </w:tc>
      </w:tr>
      <w:tr w:rsidR="00B62D63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B62D63" w:rsidRPr="0043483F" w:rsidRDefault="00B62D63" w:rsidP="00B62D63">
            <w:pPr>
              <w:pStyle w:val="berschrift2"/>
              <w:tabs>
                <w:tab w:val="left" w:pos="2977"/>
              </w:tabs>
              <w:rPr>
                <w:rFonts w:cs="Arial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B62D63" w:rsidRPr="0043483F" w:rsidRDefault="00B62D63" w:rsidP="007C3ED3">
            <w:pPr>
              <w:pStyle w:val="berschrift2"/>
              <w:tabs>
                <w:tab w:val="left" w:pos="2977"/>
              </w:tabs>
              <w:ind w:left="-140" w:firstLine="140"/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Anzahl Lektionen: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1072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B62D63" w:rsidRPr="0043483F" w:rsidRDefault="00B62D63" w:rsidP="00B62D63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Optimal: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1072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B62D63" w:rsidRDefault="00B62D63" w:rsidP="00B62D63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Minimal: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1072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bottom"/>
          </w:tcPr>
          <w:p w:rsidR="00B62D63" w:rsidRDefault="00B62D63" w:rsidP="00B62D63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Maximal: 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1072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="00441072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B62D63" w:rsidRPr="007C3ED3" w:rsidRDefault="00B62D63" w:rsidP="00B62D63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10"/>
          <w:szCs w:val="10"/>
        </w:rPr>
      </w:pPr>
    </w:p>
    <w:p w:rsidR="00B62D63" w:rsidRDefault="00B62D63" w:rsidP="00B62D63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Gewünschte Fächer</w:t>
      </w:r>
      <w:r w:rsidR="002124C4">
        <w:rPr>
          <w:rFonts w:cs="Arial"/>
          <w:sz w:val="20"/>
          <w:szCs w:val="20"/>
        </w:rPr>
        <w:t>: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B62D63" w:rsidRPr="0043483F" w:rsidTr="00F83E2A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B62D63" w:rsidRPr="0043483F" w:rsidRDefault="0029791A" w:rsidP="003B581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2D63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B62D63" w:rsidRPr="0043483F">
              <w:rPr>
                <w:rFonts w:cs="Arial"/>
                <w:b w:val="0"/>
                <w:szCs w:val="20"/>
              </w:rPr>
              <w:t> </w:t>
            </w:r>
            <w:r w:rsidR="00B62D63" w:rsidRPr="0043483F">
              <w:rPr>
                <w:rFonts w:cs="Arial"/>
                <w:b w:val="0"/>
                <w:szCs w:val="20"/>
              </w:rPr>
              <w:t> </w:t>
            </w:r>
            <w:r w:rsidR="00B62D63" w:rsidRPr="0043483F">
              <w:rPr>
                <w:rFonts w:cs="Arial"/>
                <w:b w:val="0"/>
                <w:szCs w:val="20"/>
              </w:rPr>
              <w:t> </w:t>
            </w:r>
            <w:r w:rsidR="00B62D63" w:rsidRPr="0043483F">
              <w:rPr>
                <w:rFonts w:cs="Arial"/>
                <w:b w:val="0"/>
                <w:szCs w:val="20"/>
              </w:rPr>
              <w:t> </w:t>
            </w:r>
            <w:r w:rsidR="00B62D63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5E731A" w:rsidRPr="00496519" w:rsidRDefault="005E731A" w:rsidP="005E731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8789"/>
        </w:tabs>
        <w:rPr>
          <w:rFonts w:cs="Arial"/>
          <w:sz w:val="20"/>
          <w:szCs w:val="20"/>
          <w:u w:val="single"/>
        </w:rPr>
      </w:pPr>
    </w:p>
    <w:tbl>
      <w:tblPr>
        <w:tblW w:w="7938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708"/>
        <w:gridCol w:w="992"/>
        <w:gridCol w:w="709"/>
        <w:gridCol w:w="993"/>
        <w:gridCol w:w="708"/>
        <w:gridCol w:w="991"/>
        <w:gridCol w:w="710"/>
      </w:tblGrid>
      <w:tr w:rsidR="00B62D63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B62D63" w:rsidRPr="00CB7A0B" w:rsidRDefault="0029791A" w:rsidP="007C3ED3">
            <w:pPr>
              <w:pStyle w:val="berschrift2"/>
              <w:tabs>
                <w:tab w:val="left" w:pos="2977"/>
              </w:tabs>
              <w:ind w:left="-70"/>
              <w:rPr>
                <w:rFonts w:cs="Arial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2D63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654" w:type="dxa"/>
            <w:gridSpan w:val="8"/>
            <w:tcBorders>
              <w:bottom w:val="nil"/>
            </w:tcBorders>
            <w:vAlign w:val="bottom"/>
          </w:tcPr>
          <w:p w:rsidR="00B62D63" w:rsidRPr="00B62D63" w:rsidRDefault="007C3ED3" w:rsidP="00B62D63">
            <w:pPr>
              <w:pStyle w:val="berschrift2"/>
              <w:tabs>
                <w:tab w:val="left" w:pos="2977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Pensenreduktion</w:t>
            </w:r>
          </w:p>
        </w:tc>
      </w:tr>
      <w:tr w:rsidR="00B62D63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B62D63" w:rsidRPr="0043483F" w:rsidRDefault="00B62D63" w:rsidP="007876D9">
            <w:pPr>
              <w:pStyle w:val="berschrift2"/>
              <w:tabs>
                <w:tab w:val="left" w:pos="2977"/>
              </w:tabs>
              <w:rPr>
                <w:rFonts w:cs="Arial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B62D63" w:rsidRPr="0043483F" w:rsidRDefault="00B62D63" w:rsidP="007876D9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Anzahl Lektionen: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ED3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B62D63" w:rsidRPr="0043483F" w:rsidRDefault="00B62D63" w:rsidP="007876D9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Optimal: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ED3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B62D63" w:rsidRDefault="00B62D63" w:rsidP="007876D9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Minimal: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ED3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bottom"/>
          </w:tcPr>
          <w:p w:rsidR="00B62D63" w:rsidRDefault="00B62D63" w:rsidP="007876D9">
            <w:pPr>
              <w:pStyle w:val="berschrift2"/>
              <w:tabs>
                <w:tab w:val="left" w:pos="2977"/>
              </w:tabs>
              <w:jc w:val="righ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Maximal: 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bottom"/>
          </w:tcPr>
          <w:p w:rsidR="00B62D63" w:rsidRDefault="0029791A" w:rsidP="003B5813">
            <w:pPr>
              <w:pStyle w:val="berschrift2"/>
              <w:tabs>
                <w:tab w:val="left" w:pos="2977"/>
              </w:tabs>
              <w:ind w:left="-69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ED3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="007C3ED3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5E731A" w:rsidRPr="00496519" w:rsidRDefault="005E731A" w:rsidP="00182F39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5E731A" w:rsidRPr="007C3ED3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  <w:u w:val="single"/>
        </w:rPr>
      </w:pPr>
    </w:p>
    <w:p w:rsidR="005E731A" w:rsidRPr="007C3ED3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22"/>
          <w:szCs w:val="22"/>
        </w:rPr>
      </w:pPr>
      <w:r w:rsidRPr="007C3ED3">
        <w:rPr>
          <w:rFonts w:cs="Arial"/>
          <w:b/>
          <w:sz w:val="22"/>
          <w:szCs w:val="22"/>
        </w:rPr>
        <w:t>Absicht / Wunsch für die nächsten Jahre</w:t>
      </w:r>
    </w:p>
    <w:p w:rsidR="005E731A" w:rsidRPr="002124C4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</w:rPr>
      </w:pP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551"/>
        <w:gridCol w:w="426"/>
        <w:gridCol w:w="567"/>
        <w:gridCol w:w="5244"/>
      </w:tblGrid>
      <w:tr w:rsidR="007876D9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7876D9" w:rsidRPr="0043483F" w:rsidRDefault="0029791A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6D9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Wie aktuelles Jahr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bottom"/>
          </w:tcPr>
          <w:p w:rsidR="007876D9" w:rsidRPr="0043483F" w:rsidRDefault="0029791A" w:rsidP="00F83E2A">
            <w:pPr>
              <w:pStyle w:val="berschrift2"/>
              <w:tabs>
                <w:tab w:val="left" w:pos="2977"/>
                <w:tab w:val="left" w:pos="9072"/>
              </w:tabs>
              <w:ind w:right="-311"/>
              <w:jc w:val="right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6D9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Neu: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bottom"/>
          </w:tcPr>
          <w:p w:rsidR="007876D9" w:rsidRDefault="0029791A" w:rsidP="003B5813">
            <w:pPr>
              <w:pStyle w:val="berschrift2"/>
              <w:tabs>
                <w:tab w:val="left" w:pos="2977"/>
                <w:tab w:val="left" w:pos="9072"/>
              </w:tabs>
              <w:ind w:left="-69" w:right="-31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76D9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5E731A" w:rsidRPr="002124C4" w:rsidRDefault="005E731A" w:rsidP="00182F39">
      <w:pPr>
        <w:pBdr>
          <w:bottom w:val="single" w:sz="12" w:space="1" w:color="auto"/>
        </w:pBd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rPr>
          <w:rFonts w:cs="Arial"/>
          <w:sz w:val="10"/>
          <w:szCs w:val="10"/>
        </w:rPr>
      </w:pPr>
    </w:p>
    <w:p w:rsidR="00A419F8" w:rsidRPr="00A419F8" w:rsidRDefault="00A419F8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10"/>
          <w:szCs w:val="10"/>
        </w:rPr>
      </w:pPr>
    </w:p>
    <w:p w:rsidR="00A419F8" w:rsidRPr="00B97288" w:rsidRDefault="00A419F8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i/>
          <w:sz w:val="22"/>
          <w:szCs w:val="22"/>
        </w:rPr>
      </w:pPr>
      <w:r w:rsidRPr="00B97288">
        <w:rPr>
          <w:rFonts w:cs="Arial"/>
          <w:b/>
          <w:i/>
          <w:sz w:val="22"/>
          <w:szCs w:val="22"/>
        </w:rPr>
        <w:t>Anmerkung</w:t>
      </w:r>
    </w:p>
    <w:p w:rsidR="007876D9" w:rsidRPr="007876D9" w:rsidRDefault="00A419F8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jc w:val="both"/>
        <w:rPr>
          <w:rFonts w:cs="Arial"/>
          <w:i/>
          <w:sz w:val="10"/>
          <w:szCs w:val="10"/>
        </w:rPr>
      </w:pPr>
      <w:r w:rsidRPr="00A419F8">
        <w:rPr>
          <w:rFonts w:cs="Arial"/>
          <w:i/>
          <w:sz w:val="20"/>
          <w:szCs w:val="20"/>
        </w:rPr>
        <w:t>Lehrpersonen sind in der</w:t>
      </w:r>
      <w:r w:rsidR="00910FDE">
        <w:rPr>
          <w:rFonts w:cs="Arial"/>
          <w:i/>
          <w:sz w:val="20"/>
          <w:szCs w:val="20"/>
        </w:rPr>
        <w:t xml:space="preserve"> Gemeinde Bäretswil angestellt. </w:t>
      </w:r>
      <w:r w:rsidRPr="00A419F8">
        <w:rPr>
          <w:rFonts w:cs="Arial"/>
          <w:i/>
          <w:sz w:val="20"/>
          <w:szCs w:val="20"/>
        </w:rPr>
        <w:t>Ein Schulhauswechsel oder Klassenwechsel kann je nach Umständen angeordnet werden. Sollte eine schulorganisatorische Änderung erfolgen, muss das Gespräch gesucht werden.</w:t>
      </w:r>
    </w:p>
    <w:p w:rsidR="00A419F8" w:rsidRPr="00496519" w:rsidRDefault="00A419F8" w:rsidP="00182F39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jc w:val="both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5E731A" w:rsidRPr="007876D9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</w:rPr>
      </w:pPr>
    </w:p>
    <w:p w:rsidR="005E731A" w:rsidRPr="009502CD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22"/>
          <w:szCs w:val="22"/>
        </w:rPr>
      </w:pPr>
      <w:r w:rsidRPr="009502CD">
        <w:rPr>
          <w:rFonts w:cs="Arial"/>
          <w:b/>
          <w:sz w:val="22"/>
          <w:szCs w:val="22"/>
        </w:rPr>
        <w:t>Ich wünsche ein Gespräch mit der Schulleitung</w:t>
      </w:r>
    </w:p>
    <w:p w:rsidR="005E731A" w:rsidRPr="00CE1474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6"/>
          <w:szCs w:val="6"/>
        </w:rPr>
      </w:pP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276"/>
        <w:gridCol w:w="283"/>
        <w:gridCol w:w="7229"/>
      </w:tblGrid>
      <w:tr w:rsidR="007876D9" w:rsidRPr="0043483F" w:rsidTr="003B5813">
        <w:trPr>
          <w:trHeight w:val="284"/>
        </w:trPr>
        <w:tc>
          <w:tcPr>
            <w:tcW w:w="284" w:type="dxa"/>
            <w:tcBorders>
              <w:bottom w:val="nil"/>
            </w:tcBorders>
            <w:vAlign w:val="bottom"/>
          </w:tcPr>
          <w:p w:rsidR="007876D9" w:rsidRPr="0043483F" w:rsidRDefault="0029791A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6D9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7876D9" w:rsidRPr="0043483F" w:rsidRDefault="0029791A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6D9" w:rsidRPr="0043483F">
              <w:rPr>
                <w:rFonts w:cs="Arial"/>
                <w:szCs w:val="20"/>
              </w:rPr>
              <w:instrText xml:space="preserve"> FORMCHECKBOX </w:instrText>
            </w:r>
            <w:r w:rsidRPr="0043483F">
              <w:rPr>
                <w:rFonts w:cs="Arial"/>
                <w:szCs w:val="20"/>
              </w:rPr>
            </w:r>
            <w:r w:rsidRPr="0043483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Nein</w:t>
            </w:r>
          </w:p>
        </w:tc>
      </w:tr>
      <w:tr w:rsidR="007876D9" w:rsidRPr="0043483F" w:rsidTr="00F83E2A">
        <w:trPr>
          <w:trHeight w:val="454"/>
        </w:trPr>
        <w:tc>
          <w:tcPr>
            <w:tcW w:w="1560" w:type="dxa"/>
            <w:gridSpan w:val="2"/>
            <w:tcBorders>
              <w:bottom w:val="nil"/>
            </w:tcBorders>
            <w:vAlign w:val="bottom"/>
          </w:tcPr>
          <w:p w:rsidR="007876D9" w:rsidRPr="0043483F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Bemerkungen:</w:t>
            </w:r>
          </w:p>
        </w:tc>
        <w:tc>
          <w:tcPr>
            <w:tcW w:w="751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876D9" w:rsidRDefault="0029791A" w:rsidP="003B5813">
            <w:pPr>
              <w:pStyle w:val="berschrift2"/>
              <w:tabs>
                <w:tab w:val="left" w:pos="2977"/>
                <w:tab w:val="left" w:pos="9072"/>
              </w:tabs>
              <w:ind w:left="-69" w:right="-311" w:hanging="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76D9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3B5813" w:rsidRPr="00496519" w:rsidRDefault="003B5813" w:rsidP="003B5813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jc w:val="both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3B5813" w:rsidRPr="007876D9" w:rsidRDefault="003B5813" w:rsidP="003B5813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</w:rPr>
      </w:pPr>
    </w:p>
    <w:p w:rsidR="005E731A" w:rsidRPr="00254C5B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</w:rPr>
      </w:pP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5670"/>
      </w:tblGrid>
      <w:tr w:rsidR="007876D9" w:rsidRPr="0043483F" w:rsidTr="00F83E2A">
        <w:trPr>
          <w:trHeight w:val="454"/>
        </w:trPr>
        <w:tc>
          <w:tcPr>
            <w:tcW w:w="3402" w:type="dxa"/>
            <w:tcBorders>
              <w:bottom w:val="nil"/>
            </w:tcBorders>
            <w:vAlign w:val="bottom"/>
          </w:tcPr>
          <w:p w:rsidR="007876D9" w:rsidRPr="003B5813" w:rsidRDefault="007876D9" w:rsidP="003B5813">
            <w:pPr>
              <w:pStyle w:val="berschrift2"/>
              <w:tabs>
                <w:tab w:val="left" w:pos="3332"/>
                <w:tab w:val="left" w:pos="9072"/>
              </w:tabs>
              <w:ind w:left="-70" w:right="-311"/>
              <w:rPr>
                <w:rFonts w:cs="Arial"/>
                <w:szCs w:val="20"/>
              </w:rPr>
            </w:pPr>
            <w:r w:rsidRPr="003B5813">
              <w:rPr>
                <w:rFonts w:cs="Arial"/>
                <w:szCs w:val="20"/>
              </w:rPr>
              <w:t>Datum/Unterschrift der Lehrperson: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</w:p>
        </w:tc>
      </w:tr>
    </w:tbl>
    <w:p w:rsidR="007876D9" w:rsidRDefault="007876D9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jc w:val="both"/>
        <w:rPr>
          <w:rFonts w:cs="Arial"/>
          <w:sz w:val="20"/>
          <w:szCs w:val="20"/>
          <w:u w:val="thick"/>
        </w:rPr>
      </w:pPr>
    </w:p>
    <w:p w:rsidR="00656C6A" w:rsidRPr="007876D9" w:rsidRDefault="00656C6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jc w:val="both"/>
        <w:rPr>
          <w:rFonts w:cs="Arial"/>
          <w:sz w:val="20"/>
          <w:szCs w:val="20"/>
          <w:u w:val="thick"/>
        </w:rPr>
      </w:pPr>
    </w:p>
    <w:p w:rsidR="00936E55" w:rsidRPr="00936E55" w:rsidRDefault="00936E55" w:rsidP="00F83E2A">
      <w:pPr>
        <w:pBdr>
          <w:bottom w:val="triple" w:sz="4" w:space="0" w:color="auto"/>
        </w:pBd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2"/>
          <w:szCs w:val="2"/>
          <w:u w:val="single"/>
        </w:rPr>
      </w:pPr>
    </w:p>
    <w:p w:rsidR="002124C4" w:rsidRPr="002124C4" w:rsidRDefault="002124C4" w:rsidP="00F83E2A">
      <w:pPr>
        <w:shd w:val="clear" w:color="auto" w:fill="D9D9D9" w:themeFill="background1" w:themeFillShade="D9"/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jc w:val="center"/>
        <w:rPr>
          <w:rFonts w:cs="Arial"/>
          <w:sz w:val="22"/>
          <w:szCs w:val="22"/>
          <w:u w:val="thick"/>
        </w:rPr>
      </w:pPr>
      <w:r w:rsidRPr="00936E55">
        <w:rPr>
          <w:rFonts w:cs="Arial"/>
          <w:b/>
          <w:sz w:val="22"/>
          <w:szCs w:val="22"/>
        </w:rPr>
        <w:t>Ausgefülltes Formular bitte zurück bis 15. Dezember an die Schulleitung</w:t>
      </w:r>
    </w:p>
    <w:p w:rsidR="005E731A" w:rsidRPr="00936E55" w:rsidRDefault="005E731A" w:rsidP="00F83E2A">
      <w:pPr>
        <w:pBdr>
          <w:bottom w:val="triple" w:sz="4" w:space="0" w:color="auto"/>
        </w:pBd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2"/>
          <w:szCs w:val="2"/>
          <w:u w:val="single"/>
        </w:rPr>
      </w:pPr>
    </w:p>
    <w:p w:rsidR="009853F6" w:rsidRPr="009853F6" w:rsidRDefault="009853F6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spacing w:before="120"/>
        <w:ind w:right="-311"/>
        <w:rPr>
          <w:rFonts w:cs="Arial"/>
          <w:b/>
          <w:sz w:val="6"/>
          <w:szCs w:val="6"/>
        </w:rPr>
      </w:pPr>
    </w:p>
    <w:p w:rsidR="00FD302C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spacing w:before="120"/>
        <w:ind w:right="-311"/>
        <w:rPr>
          <w:rFonts w:cs="Arial"/>
          <w:b/>
          <w:sz w:val="22"/>
          <w:szCs w:val="22"/>
        </w:rPr>
      </w:pPr>
      <w:r w:rsidRPr="002124C4">
        <w:rPr>
          <w:rFonts w:cs="Arial"/>
          <w:b/>
          <w:sz w:val="22"/>
          <w:szCs w:val="22"/>
        </w:rPr>
        <w:t>Absicht der Schulleitung</w:t>
      </w: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5670"/>
      </w:tblGrid>
      <w:tr w:rsidR="001D586C" w:rsidRPr="0043483F" w:rsidTr="003B5813">
        <w:trPr>
          <w:trHeight w:val="284"/>
        </w:trPr>
        <w:tc>
          <w:tcPr>
            <w:tcW w:w="3402" w:type="dxa"/>
            <w:tcBorders>
              <w:bottom w:val="nil"/>
            </w:tcBorders>
            <w:vAlign w:val="bottom"/>
          </w:tcPr>
          <w:p w:rsidR="001D586C" w:rsidRPr="001D586C" w:rsidRDefault="001D586C" w:rsidP="003B5813">
            <w:pPr>
              <w:pStyle w:val="berschrift2"/>
              <w:tabs>
                <w:tab w:val="left" w:pos="3332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 w:rsidRPr="001D586C">
              <w:rPr>
                <w:rFonts w:cs="Arial"/>
                <w:b w:val="0"/>
                <w:szCs w:val="20"/>
              </w:rPr>
              <w:t>Pensum kommendes Schuljahr: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bottom"/>
          </w:tcPr>
          <w:p w:rsidR="001D586C" w:rsidRPr="001D586C" w:rsidRDefault="0029791A" w:rsidP="003B5813">
            <w:pPr>
              <w:pStyle w:val="berschrift2"/>
              <w:tabs>
                <w:tab w:val="left" w:pos="2977"/>
                <w:tab w:val="left" w:pos="9072"/>
              </w:tabs>
              <w:ind w:left="-69" w:right="-311"/>
              <w:rPr>
                <w:rFonts w:cs="Arial"/>
                <w:b w:val="0"/>
                <w:szCs w:val="20"/>
              </w:rPr>
            </w:pPr>
            <w:r w:rsidRPr="001D586C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86C" w:rsidRPr="001D586C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1D586C">
              <w:rPr>
                <w:rFonts w:cs="Arial"/>
                <w:b w:val="0"/>
                <w:szCs w:val="20"/>
              </w:rPr>
            </w:r>
            <w:r w:rsidRPr="001D586C">
              <w:rPr>
                <w:rFonts w:cs="Arial"/>
                <w:b w:val="0"/>
                <w:szCs w:val="20"/>
              </w:rPr>
              <w:fldChar w:fldCharType="separate"/>
            </w:r>
            <w:r w:rsidR="001D586C" w:rsidRPr="001D586C">
              <w:rPr>
                <w:rFonts w:cs="Arial"/>
                <w:b w:val="0"/>
                <w:szCs w:val="20"/>
              </w:rPr>
              <w:t> </w:t>
            </w:r>
            <w:r w:rsidR="001D586C" w:rsidRPr="001D586C">
              <w:rPr>
                <w:rFonts w:cs="Arial"/>
                <w:b w:val="0"/>
                <w:szCs w:val="20"/>
              </w:rPr>
              <w:t> </w:t>
            </w:r>
            <w:r w:rsidR="001D586C" w:rsidRPr="001D586C">
              <w:rPr>
                <w:rFonts w:cs="Arial"/>
                <w:b w:val="0"/>
                <w:szCs w:val="20"/>
              </w:rPr>
              <w:t> </w:t>
            </w:r>
            <w:r w:rsidR="001D586C" w:rsidRPr="001D586C">
              <w:rPr>
                <w:rFonts w:cs="Arial"/>
                <w:b w:val="0"/>
                <w:szCs w:val="20"/>
              </w:rPr>
              <w:t> </w:t>
            </w:r>
            <w:r w:rsidR="001D586C" w:rsidRPr="001D586C">
              <w:rPr>
                <w:rFonts w:cs="Arial"/>
                <w:b w:val="0"/>
                <w:szCs w:val="20"/>
              </w:rPr>
              <w:t> </w:t>
            </w:r>
            <w:r w:rsidRPr="001D586C">
              <w:rPr>
                <w:rFonts w:cs="Arial"/>
                <w:b w:val="0"/>
                <w:szCs w:val="20"/>
              </w:rPr>
              <w:fldChar w:fldCharType="end"/>
            </w:r>
          </w:p>
        </w:tc>
      </w:tr>
    </w:tbl>
    <w:p w:rsidR="005E731A" w:rsidRPr="00637D55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  <w:u w:val="single"/>
        </w:rPr>
      </w:pPr>
    </w:p>
    <w:p w:rsidR="00FB43E3" w:rsidRPr="0043483F" w:rsidRDefault="0029791A" w:rsidP="002F3321">
      <w:pPr>
        <w:tabs>
          <w:tab w:val="left" w:pos="567"/>
          <w:tab w:val="left" w:pos="2552"/>
          <w:tab w:val="left" w:pos="4820"/>
          <w:tab w:val="left" w:pos="7230"/>
          <w:tab w:val="left" w:pos="9072"/>
        </w:tabs>
        <w:spacing w:after="60"/>
        <w:ind w:right="-311"/>
        <w:rPr>
          <w:rFonts w:cs="Arial"/>
          <w:sz w:val="20"/>
          <w:szCs w:val="20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FB43E3" w:rsidRPr="00496519">
        <w:rPr>
          <w:rFonts w:cs="Arial"/>
          <w:sz w:val="20"/>
          <w:szCs w:val="20"/>
        </w:rPr>
        <w:t>Kindergarten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FB43E3" w:rsidRPr="00496519">
        <w:rPr>
          <w:rFonts w:cs="Arial"/>
          <w:sz w:val="20"/>
          <w:szCs w:val="20"/>
        </w:rPr>
        <w:t>Unterstufe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FB43E3" w:rsidRPr="00496519">
        <w:rPr>
          <w:rFonts w:cs="Arial"/>
          <w:sz w:val="20"/>
          <w:szCs w:val="20"/>
        </w:rPr>
        <w:t>Mittelstufe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FB43E3" w:rsidRPr="00496519">
        <w:rPr>
          <w:rFonts w:cs="Arial"/>
          <w:sz w:val="20"/>
          <w:szCs w:val="20"/>
        </w:rPr>
        <w:t>Sekundarstufe</w:t>
      </w:r>
    </w:p>
    <w:p w:rsidR="00FB43E3" w:rsidRPr="0043483F" w:rsidRDefault="0029791A" w:rsidP="002F3321">
      <w:pPr>
        <w:tabs>
          <w:tab w:val="left" w:pos="567"/>
          <w:tab w:val="left" w:pos="2552"/>
          <w:tab w:val="left" w:pos="4820"/>
          <w:tab w:val="left" w:pos="7230"/>
          <w:tab w:val="left" w:pos="9072"/>
        </w:tabs>
        <w:spacing w:after="60"/>
        <w:ind w:right="-311"/>
        <w:rPr>
          <w:rFonts w:cs="Arial"/>
          <w:sz w:val="20"/>
          <w:szCs w:val="20"/>
          <w:u w:val="single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2144B6">
        <w:rPr>
          <w:rFonts w:cs="Arial"/>
          <w:sz w:val="20"/>
          <w:szCs w:val="20"/>
        </w:rPr>
        <w:t>Schulhaus</w:t>
      </w:r>
      <w:r w:rsidR="00FB43E3" w:rsidRPr="00496519">
        <w:rPr>
          <w:rFonts w:cs="Arial"/>
          <w:sz w:val="20"/>
          <w:szCs w:val="20"/>
        </w:rPr>
        <w:t xml:space="preserve"> Adetswil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2144B6">
        <w:rPr>
          <w:rFonts w:cs="Arial"/>
          <w:sz w:val="20"/>
          <w:szCs w:val="20"/>
        </w:rPr>
        <w:t xml:space="preserve">Schulhaus </w:t>
      </w:r>
      <w:r w:rsidR="00FB43E3" w:rsidRPr="00496519">
        <w:rPr>
          <w:rFonts w:cs="Arial"/>
          <w:sz w:val="20"/>
          <w:szCs w:val="20"/>
        </w:rPr>
        <w:t>Dorf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2144B6">
        <w:rPr>
          <w:rFonts w:cs="Arial"/>
          <w:sz w:val="20"/>
          <w:szCs w:val="20"/>
        </w:rPr>
        <w:t>Schulhaus</w:t>
      </w:r>
      <w:r w:rsidR="00FB43E3" w:rsidRPr="00496519">
        <w:rPr>
          <w:rFonts w:cs="Arial"/>
          <w:sz w:val="20"/>
          <w:szCs w:val="20"/>
        </w:rPr>
        <w:t xml:space="preserve"> Maiwinkel</w:t>
      </w:r>
      <w:r w:rsidR="00FB43E3" w:rsidRPr="0043483F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2144B6">
        <w:rPr>
          <w:rFonts w:cs="Arial"/>
          <w:sz w:val="20"/>
          <w:szCs w:val="20"/>
        </w:rPr>
        <w:t>Schulhaus</w:t>
      </w:r>
      <w:r w:rsidR="00FB43E3">
        <w:rPr>
          <w:rFonts w:cs="Arial"/>
          <w:sz w:val="20"/>
          <w:szCs w:val="20"/>
        </w:rPr>
        <w:t xml:space="preserve"> Letten</w:t>
      </w:r>
    </w:p>
    <w:p w:rsidR="00FB43E3" w:rsidRDefault="0029791A" w:rsidP="002F3321">
      <w:pPr>
        <w:tabs>
          <w:tab w:val="left" w:pos="567"/>
          <w:tab w:val="left" w:pos="2552"/>
          <w:tab w:val="left" w:pos="4678"/>
          <w:tab w:val="left" w:pos="4820"/>
          <w:tab w:val="left" w:pos="6663"/>
          <w:tab w:val="left" w:pos="7230"/>
          <w:tab w:val="left" w:pos="9072"/>
        </w:tabs>
        <w:ind w:right="-311"/>
        <w:rPr>
          <w:rFonts w:cs="Arial"/>
          <w:sz w:val="20"/>
          <w:szCs w:val="20"/>
        </w:rPr>
      </w:pPr>
      <w:r w:rsidRPr="0043483F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B43E3" w:rsidRPr="0043483F">
        <w:rPr>
          <w:rFonts w:cs="Arial"/>
          <w:sz w:val="20"/>
          <w:szCs w:val="20"/>
        </w:rPr>
        <w:instrText xml:space="preserve"> FORMCHECKBOX </w:instrText>
      </w:r>
      <w:r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FB43E3" w:rsidRPr="0043483F">
        <w:rPr>
          <w:rFonts w:cs="Arial"/>
          <w:sz w:val="20"/>
          <w:szCs w:val="20"/>
        </w:rPr>
        <w:t xml:space="preserve"> </w:t>
      </w:r>
      <w:r w:rsidR="00FB43E3">
        <w:rPr>
          <w:rFonts w:cs="Arial"/>
          <w:sz w:val="20"/>
          <w:szCs w:val="20"/>
        </w:rPr>
        <w:t>Kindergarten Bettswil</w:t>
      </w:r>
      <w:r w:rsidR="002144B6">
        <w:rPr>
          <w:rFonts w:cs="Arial"/>
          <w:sz w:val="20"/>
          <w:szCs w:val="20"/>
        </w:rPr>
        <w:tab/>
      </w:r>
      <w:r w:rsidRPr="0043483F">
        <w:rPr>
          <w:rFonts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44B6" w:rsidRPr="0043483F">
        <w:rPr>
          <w:rFonts w:cs="Arial"/>
          <w:sz w:val="20"/>
          <w:szCs w:val="20"/>
        </w:rPr>
        <w:instrText xml:space="preserve"> FORMCHECKBOX </w:instrText>
      </w:r>
      <w:r w:rsidR="004368AC" w:rsidRPr="0043483F">
        <w:rPr>
          <w:rFonts w:cs="Arial"/>
          <w:sz w:val="20"/>
          <w:szCs w:val="20"/>
        </w:rPr>
      </w:r>
      <w:r w:rsidRPr="0043483F">
        <w:rPr>
          <w:rFonts w:cs="Arial"/>
          <w:sz w:val="20"/>
          <w:szCs w:val="20"/>
        </w:rPr>
        <w:fldChar w:fldCharType="end"/>
      </w:r>
      <w:r w:rsidR="002144B6" w:rsidRPr="0043483F">
        <w:rPr>
          <w:rFonts w:cs="Arial"/>
          <w:sz w:val="20"/>
          <w:szCs w:val="20"/>
        </w:rPr>
        <w:t xml:space="preserve"> </w:t>
      </w:r>
      <w:r w:rsidR="002144B6">
        <w:rPr>
          <w:rFonts w:cs="Arial"/>
          <w:sz w:val="20"/>
          <w:szCs w:val="20"/>
        </w:rPr>
        <w:t>Kindergarten Oberdorf</w:t>
      </w:r>
    </w:p>
    <w:p w:rsidR="007876D9" w:rsidRPr="00AE75D1" w:rsidRDefault="007876D9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10"/>
          <w:szCs w:val="10"/>
        </w:rPr>
      </w:pP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842"/>
        <w:gridCol w:w="5670"/>
      </w:tblGrid>
      <w:tr w:rsidR="007876D9" w:rsidRPr="0043483F" w:rsidTr="00F83E2A">
        <w:trPr>
          <w:trHeight w:val="454"/>
        </w:trPr>
        <w:tc>
          <w:tcPr>
            <w:tcW w:w="1560" w:type="dxa"/>
            <w:tcBorders>
              <w:bottom w:val="nil"/>
            </w:tcBorders>
            <w:vAlign w:val="bottom"/>
          </w:tcPr>
          <w:p w:rsidR="007876D9" w:rsidRPr="0043483F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Bemerkungen:</w:t>
            </w:r>
          </w:p>
        </w:tc>
        <w:tc>
          <w:tcPr>
            <w:tcW w:w="751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876D9" w:rsidRDefault="0029791A" w:rsidP="003B5813">
            <w:pPr>
              <w:pStyle w:val="berschrift2"/>
              <w:tabs>
                <w:tab w:val="left" w:pos="2977"/>
                <w:tab w:val="left" w:pos="9072"/>
              </w:tabs>
              <w:ind w:left="-69" w:right="-311" w:hanging="1"/>
              <w:rPr>
                <w:rFonts w:cs="Arial"/>
                <w:b w:val="0"/>
                <w:szCs w:val="20"/>
              </w:rPr>
            </w:pPr>
            <w:r w:rsidRPr="0043483F">
              <w:rPr>
                <w:rFonts w:cs="Arial"/>
                <w:b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76D9" w:rsidRPr="0043483F">
              <w:rPr>
                <w:rFonts w:cs="Arial"/>
                <w:b w:val="0"/>
                <w:szCs w:val="20"/>
              </w:rPr>
              <w:instrText xml:space="preserve"> FORMTEXT </w:instrText>
            </w:r>
            <w:r w:rsidRPr="0043483F">
              <w:rPr>
                <w:rFonts w:cs="Arial"/>
                <w:b w:val="0"/>
                <w:szCs w:val="20"/>
              </w:rPr>
            </w:r>
            <w:r w:rsidRPr="0043483F">
              <w:rPr>
                <w:rFonts w:cs="Arial"/>
                <w:b w:val="0"/>
                <w:szCs w:val="20"/>
              </w:rPr>
              <w:fldChar w:fldCharType="separate"/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="007876D9" w:rsidRPr="0043483F">
              <w:rPr>
                <w:rFonts w:cs="Arial"/>
                <w:b w:val="0"/>
                <w:szCs w:val="20"/>
              </w:rPr>
              <w:t> </w:t>
            </w:r>
            <w:r w:rsidRPr="0043483F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7876D9" w:rsidRPr="0043483F" w:rsidTr="00F83E2A">
        <w:trPr>
          <w:trHeight w:val="454"/>
        </w:trPr>
        <w:tc>
          <w:tcPr>
            <w:tcW w:w="3402" w:type="dxa"/>
            <w:gridSpan w:val="2"/>
            <w:tcBorders>
              <w:bottom w:val="nil"/>
            </w:tcBorders>
            <w:vAlign w:val="bottom"/>
          </w:tcPr>
          <w:p w:rsidR="007876D9" w:rsidRPr="007876D9" w:rsidRDefault="007876D9" w:rsidP="004368AC">
            <w:pPr>
              <w:pStyle w:val="berschrift2"/>
              <w:tabs>
                <w:tab w:val="left" w:pos="3332"/>
                <w:tab w:val="left" w:pos="9072"/>
              </w:tabs>
              <w:ind w:left="-70" w:right="-311"/>
              <w:rPr>
                <w:rFonts w:cs="Arial"/>
                <w:b w:val="0"/>
                <w:szCs w:val="20"/>
              </w:rPr>
            </w:pPr>
            <w:r w:rsidRPr="007876D9">
              <w:rPr>
                <w:rFonts w:cs="Arial"/>
                <w:b w:val="0"/>
                <w:szCs w:val="20"/>
              </w:rPr>
              <w:t xml:space="preserve">Datum/Unterschrift der </w:t>
            </w:r>
            <w:r w:rsidR="004368AC">
              <w:rPr>
                <w:rFonts w:cs="Arial"/>
                <w:b w:val="0"/>
                <w:szCs w:val="20"/>
              </w:rPr>
              <w:t>Schulleitung</w:t>
            </w:r>
            <w:r w:rsidRPr="007876D9">
              <w:rPr>
                <w:rFonts w:cs="Arial"/>
                <w:b w:val="0"/>
                <w:szCs w:val="20"/>
              </w:rPr>
              <w:t>: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bottom"/>
          </w:tcPr>
          <w:p w:rsidR="007876D9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left="72" w:right="-311"/>
              <w:rPr>
                <w:rFonts w:cs="Arial"/>
                <w:b w:val="0"/>
                <w:szCs w:val="20"/>
              </w:rPr>
            </w:pPr>
          </w:p>
        </w:tc>
      </w:tr>
    </w:tbl>
    <w:p w:rsidR="007876D9" w:rsidRPr="00496519" w:rsidRDefault="007876D9" w:rsidP="00182F39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jc w:val="both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7876D9" w:rsidRPr="007876D9" w:rsidRDefault="007876D9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10"/>
          <w:szCs w:val="10"/>
        </w:rPr>
      </w:pPr>
    </w:p>
    <w:p w:rsidR="005E731A" w:rsidRPr="00FD302C" w:rsidRDefault="0029791A" w:rsidP="005B4458">
      <w:pPr>
        <w:tabs>
          <w:tab w:val="left" w:pos="567"/>
          <w:tab w:val="left" w:pos="3402"/>
        </w:tabs>
        <w:ind w:right="-311"/>
        <w:rPr>
          <w:rFonts w:cs="Arial"/>
          <w:b/>
          <w:sz w:val="20"/>
          <w:szCs w:val="20"/>
        </w:rPr>
      </w:pPr>
      <w:r w:rsidRPr="007876D9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876D9" w:rsidRPr="007876D9">
        <w:rPr>
          <w:rFonts w:cs="Arial"/>
          <w:sz w:val="20"/>
          <w:szCs w:val="20"/>
        </w:rPr>
        <w:instrText xml:space="preserve"> FORMCHECKBOX </w:instrText>
      </w:r>
      <w:r w:rsidRPr="007876D9">
        <w:rPr>
          <w:rFonts w:cs="Arial"/>
          <w:sz w:val="20"/>
          <w:szCs w:val="20"/>
        </w:rPr>
      </w:r>
      <w:r w:rsidRPr="007876D9">
        <w:rPr>
          <w:rFonts w:cs="Arial"/>
          <w:sz w:val="20"/>
          <w:szCs w:val="20"/>
        </w:rPr>
        <w:fldChar w:fldCharType="end"/>
      </w:r>
      <w:r w:rsidR="005E731A" w:rsidRPr="007876D9">
        <w:rPr>
          <w:rFonts w:cs="Arial"/>
          <w:sz w:val="20"/>
          <w:szCs w:val="20"/>
        </w:rPr>
        <w:t xml:space="preserve"> </w:t>
      </w:r>
      <w:r w:rsidR="005B4458">
        <w:rPr>
          <w:rFonts w:cs="Arial"/>
          <w:b/>
          <w:sz w:val="20"/>
          <w:szCs w:val="20"/>
        </w:rPr>
        <w:t>Ich bin d</w:t>
      </w:r>
      <w:r w:rsidR="005E731A" w:rsidRPr="00FD302C">
        <w:rPr>
          <w:rFonts w:cs="Arial"/>
          <w:b/>
          <w:sz w:val="20"/>
          <w:szCs w:val="20"/>
        </w:rPr>
        <w:t>amit einverstanden</w:t>
      </w:r>
      <w:r w:rsidR="005E731A" w:rsidRPr="00FD302C">
        <w:rPr>
          <w:rFonts w:cs="Arial"/>
          <w:b/>
          <w:sz w:val="20"/>
          <w:szCs w:val="20"/>
        </w:rPr>
        <w:tab/>
      </w:r>
      <w:r w:rsidRPr="00FD302C">
        <w:rPr>
          <w:rFonts w:cs="Arial"/>
          <w:b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876D9" w:rsidRPr="00FD302C">
        <w:rPr>
          <w:rFonts w:cs="Arial"/>
          <w:b/>
          <w:sz w:val="20"/>
          <w:szCs w:val="20"/>
        </w:rPr>
        <w:instrText xml:space="preserve"> FORMCHECKBOX </w:instrText>
      </w:r>
      <w:r w:rsidRPr="00FD302C">
        <w:rPr>
          <w:rFonts w:cs="Arial"/>
          <w:b/>
          <w:sz w:val="20"/>
          <w:szCs w:val="20"/>
        </w:rPr>
      </w:r>
      <w:r w:rsidRPr="00FD302C">
        <w:rPr>
          <w:rFonts w:cs="Arial"/>
          <w:b/>
          <w:sz w:val="20"/>
          <w:szCs w:val="20"/>
        </w:rPr>
        <w:fldChar w:fldCharType="end"/>
      </w:r>
      <w:r w:rsidR="005E731A" w:rsidRPr="00FD302C">
        <w:rPr>
          <w:rFonts w:cs="Arial"/>
          <w:b/>
          <w:sz w:val="20"/>
          <w:szCs w:val="20"/>
        </w:rPr>
        <w:t xml:space="preserve"> </w:t>
      </w:r>
      <w:r w:rsidR="005B4458">
        <w:rPr>
          <w:rFonts w:cs="Arial"/>
          <w:b/>
          <w:sz w:val="20"/>
          <w:szCs w:val="20"/>
        </w:rPr>
        <w:t xml:space="preserve">Ich bin damit </w:t>
      </w:r>
      <w:r w:rsidR="005E731A" w:rsidRPr="00FD302C">
        <w:rPr>
          <w:rFonts w:cs="Arial"/>
          <w:b/>
          <w:sz w:val="20"/>
          <w:szCs w:val="20"/>
        </w:rPr>
        <w:t>nicht einverstanden</w:t>
      </w:r>
    </w:p>
    <w:p w:rsidR="005E731A" w:rsidRPr="00FD302C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10"/>
          <w:szCs w:val="10"/>
        </w:rPr>
      </w:pPr>
    </w:p>
    <w:tbl>
      <w:tblPr>
        <w:tblW w:w="907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5670"/>
      </w:tblGrid>
      <w:tr w:rsidR="007876D9" w:rsidRPr="00FD302C" w:rsidTr="00F83E2A">
        <w:trPr>
          <w:trHeight w:val="454"/>
        </w:trPr>
        <w:tc>
          <w:tcPr>
            <w:tcW w:w="3402" w:type="dxa"/>
            <w:tcBorders>
              <w:bottom w:val="nil"/>
            </w:tcBorders>
            <w:vAlign w:val="bottom"/>
          </w:tcPr>
          <w:p w:rsidR="007876D9" w:rsidRPr="00FD302C" w:rsidRDefault="007876D9" w:rsidP="003B5813">
            <w:pPr>
              <w:pStyle w:val="berschrift2"/>
              <w:tabs>
                <w:tab w:val="left" w:pos="3332"/>
                <w:tab w:val="left" w:pos="9072"/>
              </w:tabs>
              <w:ind w:left="-70" w:right="-311"/>
              <w:rPr>
                <w:rFonts w:cs="Arial"/>
                <w:szCs w:val="20"/>
              </w:rPr>
            </w:pPr>
            <w:r w:rsidRPr="00FD302C">
              <w:rPr>
                <w:rFonts w:cs="Arial"/>
                <w:szCs w:val="20"/>
              </w:rPr>
              <w:t>Datum/Unterschrift der Lehrperson: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  <w:vAlign w:val="bottom"/>
          </w:tcPr>
          <w:p w:rsidR="007876D9" w:rsidRPr="00FD302C" w:rsidRDefault="007876D9" w:rsidP="00F83E2A">
            <w:pPr>
              <w:pStyle w:val="berschrift2"/>
              <w:tabs>
                <w:tab w:val="left" w:pos="2977"/>
                <w:tab w:val="left" w:pos="9072"/>
              </w:tabs>
              <w:ind w:left="72" w:right="-311"/>
              <w:rPr>
                <w:rFonts w:cs="Arial"/>
                <w:szCs w:val="20"/>
              </w:rPr>
            </w:pPr>
          </w:p>
        </w:tc>
      </w:tr>
    </w:tbl>
    <w:p w:rsidR="005E731A" w:rsidRPr="007876D9" w:rsidRDefault="007876D9" w:rsidP="00182F39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left="-142" w:right="-311"/>
        <w:jc w:val="both"/>
        <w:rPr>
          <w:rFonts w:cs="Arial"/>
          <w:sz w:val="20"/>
          <w:szCs w:val="20"/>
          <w:u w:val="thick"/>
        </w:rPr>
      </w:pP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  <w:r w:rsidRPr="00496519">
        <w:rPr>
          <w:rFonts w:cs="Arial"/>
          <w:sz w:val="20"/>
          <w:szCs w:val="20"/>
          <w:u w:val="thick"/>
        </w:rPr>
        <w:tab/>
      </w:r>
    </w:p>
    <w:p w:rsidR="004054C5" w:rsidRDefault="004054C5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20"/>
          <w:szCs w:val="20"/>
        </w:rPr>
      </w:pPr>
    </w:p>
    <w:p w:rsidR="003B5813" w:rsidRDefault="003B5813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sz w:val="20"/>
          <w:szCs w:val="20"/>
        </w:rPr>
      </w:pPr>
    </w:p>
    <w:p w:rsidR="005E731A" w:rsidRPr="008C7224" w:rsidRDefault="005E731A" w:rsidP="00F83E2A">
      <w:pPr>
        <w:tabs>
          <w:tab w:val="left" w:pos="567"/>
          <w:tab w:val="left" w:pos="2268"/>
          <w:tab w:val="left" w:pos="2835"/>
          <w:tab w:val="left" w:pos="4536"/>
          <w:tab w:val="left" w:pos="4962"/>
          <w:tab w:val="left" w:pos="6379"/>
          <w:tab w:val="left" w:pos="6804"/>
          <w:tab w:val="left" w:pos="9072"/>
        </w:tabs>
        <w:ind w:right="-311"/>
        <w:rPr>
          <w:rFonts w:cs="Arial"/>
          <w:b/>
          <w:sz w:val="20"/>
          <w:szCs w:val="20"/>
          <w:u w:val="single"/>
        </w:rPr>
      </w:pPr>
      <w:r w:rsidRPr="008C7224">
        <w:rPr>
          <w:rFonts w:cs="Arial"/>
          <w:b/>
          <w:sz w:val="20"/>
          <w:szCs w:val="20"/>
        </w:rPr>
        <w:t xml:space="preserve">Datum, </w:t>
      </w:r>
      <w:r w:rsidR="00693266" w:rsidRPr="008C7224">
        <w:rPr>
          <w:rFonts w:cs="Arial"/>
          <w:b/>
          <w:sz w:val="20"/>
          <w:szCs w:val="20"/>
        </w:rPr>
        <w:t>Unterschrift der</w:t>
      </w:r>
      <w:r w:rsidR="003B5813" w:rsidRPr="008C7224">
        <w:rPr>
          <w:rFonts w:cs="Arial"/>
          <w:b/>
          <w:sz w:val="20"/>
          <w:szCs w:val="20"/>
        </w:rPr>
        <w:t xml:space="preserve"> Schulleitung: </w:t>
      </w:r>
      <w:r w:rsidRPr="008C7224">
        <w:rPr>
          <w:rFonts w:cs="Arial"/>
          <w:b/>
          <w:sz w:val="20"/>
          <w:szCs w:val="20"/>
          <w:u w:val="single"/>
        </w:rPr>
        <w:tab/>
      </w:r>
      <w:r w:rsidRPr="008C7224">
        <w:rPr>
          <w:rFonts w:cs="Arial"/>
          <w:b/>
          <w:sz w:val="20"/>
          <w:szCs w:val="20"/>
          <w:u w:val="single"/>
        </w:rPr>
        <w:tab/>
      </w:r>
      <w:r w:rsidRPr="008C7224">
        <w:rPr>
          <w:rFonts w:cs="Arial"/>
          <w:b/>
          <w:sz w:val="20"/>
          <w:szCs w:val="20"/>
          <w:u w:val="single"/>
        </w:rPr>
        <w:tab/>
      </w:r>
      <w:r w:rsidRPr="008C7224">
        <w:rPr>
          <w:rFonts w:cs="Arial"/>
          <w:b/>
          <w:sz w:val="20"/>
          <w:szCs w:val="20"/>
          <w:u w:val="single"/>
        </w:rPr>
        <w:tab/>
      </w:r>
      <w:r w:rsidRPr="008C7224">
        <w:rPr>
          <w:rFonts w:cs="Arial"/>
          <w:b/>
          <w:sz w:val="20"/>
          <w:szCs w:val="20"/>
          <w:u w:val="single"/>
        </w:rPr>
        <w:tab/>
      </w:r>
    </w:p>
    <w:sectPr w:rsidR="005E731A" w:rsidRPr="008C7224" w:rsidSect="00A41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275" w:bottom="851" w:left="1871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20" w:rsidRDefault="00906720">
      <w:r>
        <w:separator/>
      </w:r>
    </w:p>
  </w:endnote>
  <w:endnote w:type="continuationSeparator" w:id="0">
    <w:p w:rsidR="00906720" w:rsidRDefault="0090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6B" w:rsidRDefault="001505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720" w:rsidRPr="0073743E" w:rsidRDefault="00D63331" w:rsidP="00D500CA">
    <w:pPr>
      <w:tabs>
        <w:tab w:val="right" w:pos="9072"/>
      </w:tabs>
      <w:ind w:right="-596"/>
      <w:rPr>
        <w:sz w:val="16"/>
        <w:szCs w:val="16"/>
        <w:lang w:val="de-DE"/>
      </w:rPr>
    </w:pPr>
    <w:r>
      <w:rPr>
        <w:rFonts w:cs="Arial"/>
        <w:sz w:val="16"/>
        <w:szCs w:val="16"/>
      </w:rPr>
      <w:t>05.03.0/</w:t>
    </w:r>
    <w:r w:rsidR="00906720">
      <w:rPr>
        <w:rFonts w:cs="Arial"/>
        <w:sz w:val="16"/>
        <w:szCs w:val="16"/>
      </w:rPr>
      <w:t xml:space="preserve">Lehrstellen </w:t>
    </w:r>
    <w:r w:rsidR="003B5813">
      <w:rPr>
        <w:rFonts w:cs="Arial"/>
        <w:sz w:val="16"/>
        <w:szCs w:val="16"/>
      </w:rPr>
      <w:t>Stellenplanung/Formulare/</w:t>
    </w:r>
    <w:r w:rsidR="006731B0">
      <w:rPr>
        <w:rFonts w:cs="Arial"/>
        <w:sz w:val="16"/>
        <w:szCs w:val="16"/>
      </w:rPr>
      <w:t>Planungsgrundlage/</w:t>
    </w:r>
    <w:r w:rsidR="0015056B">
      <w:rPr>
        <w:rFonts w:cs="Arial"/>
        <w:sz w:val="16"/>
        <w:szCs w:val="16"/>
      </w:rPr>
      <w:t>121205</w:t>
    </w:r>
    <w:r w:rsidR="00906720">
      <w:rPr>
        <w:rFonts w:cs="Arial"/>
        <w:sz w:val="16"/>
        <w:szCs w:val="16"/>
      </w:rPr>
      <w:t>/bs</w:t>
    </w:r>
    <w:r w:rsidR="00906720">
      <w:rPr>
        <w:rFonts w:cs="Arial"/>
        <w:sz w:val="16"/>
        <w:szCs w:val="16"/>
      </w:rPr>
      <w:tab/>
    </w:r>
    <w:sdt>
      <w:sdtPr>
        <w:rPr>
          <w:sz w:val="16"/>
          <w:szCs w:val="16"/>
          <w:lang w:val="de-DE"/>
        </w:rPr>
        <w:id w:val="250395305"/>
        <w:docPartObj>
          <w:docPartGallery w:val="Page Numbers (Top of Page)"/>
          <w:docPartUnique/>
        </w:docPartObj>
      </w:sdtPr>
      <w:sdtContent>
        <w:r w:rsidR="00906720" w:rsidRPr="0073743E">
          <w:rPr>
            <w:sz w:val="16"/>
            <w:szCs w:val="16"/>
            <w:lang w:val="de-DE"/>
          </w:rPr>
          <w:t xml:space="preserve">Seite </w:t>
        </w:r>
        <w:r w:rsidR="0029791A" w:rsidRPr="0073743E">
          <w:rPr>
            <w:sz w:val="16"/>
            <w:szCs w:val="16"/>
            <w:lang w:val="de-DE"/>
          </w:rPr>
          <w:fldChar w:fldCharType="begin"/>
        </w:r>
        <w:r w:rsidR="00906720" w:rsidRPr="0073743E">
          <w:rPr>
            <w:sz w:val="16"/>
            <w:szCs w:val="16"/>
            <w:lang w:val="de-DE"/>
          </w:rPr>
          <w:instrText xml:space="preserve"> PAGE </w:instrText>
        </w:r>
        <w:r w:rsidR="0029791A" w:rsidRPr="0073743E">
          <w:rPr>
            <w:sz w:val="16"/>
            <w:szCs w:val="16"/>
            <w:lang w:val="de-DE"/>
          </w:rPr>
          <w:fldChar w:fldCharType="separate"/>
        </w:r>
        <w:r w:rsidR="0015056B">
          <w:rPr>
            <w:noProof/>
            <w:sz w:val="16"/>
            <w:szCs w:val="16"/>
            <w:lang w:val="de-DE"/>
          </w:rPr>
          <w:t>1</w:t>
        </w:r>
        <w:r w:rsidR="0029791A" w:rsidRPr="0073743E">
          <w:rPr>
            <w:sz w:val="16"/>
            <w:szCs w:val="16"/>
            <w:lang w:val="de-DE"/>
          </w:rPr>
          <w:fldChar w:fldCharType="end"/>
        </w:r>
        <w:r w:rsidR="00906720" w:rsidRPr="0073743E">
          <w:rPr>
            <w:sz w:val="16"/>
            <w:szCs w:val="16"/>
            <w:lang w:val="de-DE"/>
          </w:rPr>
          <w:t xml:space="preserve"> von </w:t>
        </w:r>
        <w:r w:rsidR="0029791A" w:rsidRPr="0073743E">
          <w:rPr>
            <w:sz w:val="16"/>
            <w:szCs w:val="16"/>
            <w:lang w:val="de-DE"/>
          </w:rPr>
          <w:fldChar w:fldCharType="begin"/>
        </w:r>
        <w:r w:rsidR="00906720" w:rsidRPr="0073743E">
          <w:rPr>
            <w:sz w:val="16"/>
            <w:szCs w:val="16"/>
            <w:lang w:val="de-DE"/>
          </w:rPr>
          <w:instrText xml:space="preserve"> NUMPAGES  </w:instrText>
        </w:r>
        <w:r w:rsidR="0029791A" w:rsidRPr="0073743E">
          <w:rPr>
            <w:sz w:val="16"/>
            <w:szCs w:val="16"/>
            <w:lang w:val="de-DE"/>
          </w:rPr>
          <w:fldChar w:fldCharType="separate"/>
        </w:r>
        <w:r w:rsidR="0015056B">
          <w:rPr>
            <w:noProof/>
            <w:sz w:val="16"/>
            <w:szCs w:val="16"/>
            <w:lang w:val="de-DE"/>
          </w:rPr>
          <w:t>2</w:t>
        </w:r>
        <w:r w:rsidR="0029791A" w:rsidRPr="0073743E">
          <w:rPr>
            <w:sz w:val="16"/>
            <w:szCs w:val="16"/>
            <w:lang w:val="de-DE"/>
          </w:rPr>
          <w:fldChar w:fldCharType="end"/>
        </w:r>
      </w:sdtContent>
    </w:sdt>
  </w:p>
  <w:p w:rsidR="00906720" w:rsidRPr="00496519" w:rsidRDefault="00906720" w:rsidP="0073743E">
    <w:pPr>
      <w:pStyle w:val="Fuzeile"/>
      <w:tabs>
        <w:tab w:val="clear" w:pos="4536"/>
        <w:tab w:val="clear" w:pos="9072"/>
        <w:tab w:val="right" w:pos="8789"/>
      </w:tabs>
      <w:ind w:right="-454"/>
      <w:rPr>
        <w:rFonts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6B" w:rsidRDefault="001505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20" w:rsidRDefault="00906720">
      <w:r>
        <w:separator/>
      </w:r>
    </w:p>
  </w:footnote>
  <w:footnote w:type="continuationSeparator" w:id="0">
    <w:p w:rsidR="00906720" w:rsidRDefault="00906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6B" w:rsidRDefault="0015056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720" w:rsidRDefault="00906720" w:rsidP="0005662A">
    <w:pPr>
      <w:pStyle w:val="Kopfzeile"/>
      <w:tabs>
        <w:tab w:val="clear" w:pos="4536"/>
        <w:tab w:val="clear" w:pos="9072"/>
      </w:tabs>
      <w:ind w:right="397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-86995</wp:posOffset>
          </wp:positionV>
          <wp:extent cx="952500" cy="830580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SCHULE BÄRETSWIL</w:t>
    </w:r>
  </w:p>
  <w:p w:rsidR="00906720" w:rsidRDefault="00906720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906720" w:rsidRDefault="00906720">
    <w:pPr>
      <w:pStyle w:val="Kopfzeile"/>
      <w:tabs>
        <w:tab w:val="clear" w:pos="4536"/>
        <w:tab w:val="clear" w:pos="9072"/>
      </w:tabs>
      <w:ind w:left="-28" w:right="160"/>
      <w:jc w:val="right"/>
      <w:rPr>
        <w:rFonts w:cs="Arial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6B" w:rsidRDefault="0015056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496519"/>
    <w:rsid w:val="0005662A"/>
    <w:rsid w:val="0006027E"/>
    <w:rsid w:val="00066319"/>
    <w:rsid w:val="00070862"/>
    <w:rsid w:val="00096334"/>
    <w:rsid w:val="000B0FF1"/>
    <w:rsid w:val="00134112"/>
    <w:rsid w:val="0015056B"/>
    <w:rsid w:val="0017750A"/>
    <w:rsid w:val="00180579"/>
    <w:rsid w:val="00182F39"/>
    <w:rsid w:val="001D586C"/>
    <w:rsid w:val="001D68A6"/>
    <w:rsid w:val="00207DDA"/>
    <w:rsid w:val="002124C4"/>
    <w:rsid w:val="002144B6"/>
    <w:rsid w:val="0023200C"/>
    <w:rsid w:val="00250B53"/>
    <w:rsid w:val="00254C5B"/>
    <w:rsid w:val="00257816"/>
    <w:rsid w:val="0028455C"/>
    <w:rsid w:val="00295526"/>
    <w:rsid w:val="0029791A"/>
    <w:rsid w:val="002C24E9"/>
    <w:rsid w:val="002F3321"/>
    <w:rsid w:val="00326E11"/>
    <w:rsid w:val="0039730E"/>
    <w:rsid w:val="003B5813"/>
    <w:rsid w:val="004054C5"/>
    <w:rsid w:val="004123C7"/>
    <w:rsid w:val="0043483F"/>
    <w:rsid w:val="004368AC"/>
    <w:rsid w:val="00441072"/>
    <w:rsid w:val="00456B95"/>
    <w:rsid w:val="00496519"/>
    <w:rsid w:val="004A7DEE"/>
    <w:rsid w:val="004B4BC2"/>
    <w:rsid w:val="004E53EA"/>
    <w:rsid w:val="005327EE"/>
    <w:rsid w:val="005614FB"/>
    <w:rsid w:val="005B0CAF"/>
    <w:rsid w:val="005B2CE1"/>
    <w:rsid w:val="005B4458"/>
    <w:rsid w:val="005E731A"/>
    <w:rsid w:val="006213B9"/>
    <w:rsid w:val="00637D55"/>
    <w:rsid w:val="006534CA"/>
    <w:rsid w:val="00656C6A"/>
    <w:rsid w:val="006731B0"/>
    <w:rsid w:val="00693266"/>
    <w:rsid w:val="006E5265"/>
    <w:rsid w:val="00723CE1"/>
    <w:rsid w:val="0073743E"/>
    <w:rsid w:val="00740266"/>
    <w:rsid w:val="007876D9"/>
    <w:rsid w:val="007C3ED3"/>
    <w:rsid w:val="00812C5A"/>
    <w:rsid w:val="008163BC"/>
    <w:rsid w:val="008435BA"/>
    <w:rsid w:val="00854F6A"/>
    <w:rsid w:val="008C61C9"/>
    <w:rsid w:val="008C7224"/>
    <w:rsid w:val="00906720"/>
    <w:rsid w:val="00910FDE"/>
    <w:rsid w:val="00936E55"/>
    <w:rsid w:val="009502CD"/>
    <w:rsid w:val="009658AA"/>
    <w:rsid w:val="009853F6"/>
    <w:rsid w:val="009C49A9"/>
    <w:rsid w:val="00A419F8"/>
    <w:rsid w:val="00AD6A79"/>
    <w:rsid w:val="00AE3F61"/>
    <w:rsid w:val="00AE75D1"/>
    <w:rsid w:val="00AF7E6F"/>
    <w:rsid w:val="00B064D2"/>
    <w:rsid w:val="00B62D63"/>
    <w:rsid w:val="00B97288"/>
    <w:rsid w:val="00BA6F26"/>
    <w:rsid w:val="00BB1893"/>
    <w:rsid w:val="00BD1815"/>
    <w:rsid w:val="00C244D0"/>
    <w:rsid w:val="00C31F29"/>
    <w:rsid w:val="00CB7A0B"/>
    <w:rsid w:val="00CE1474"/>
    <w:rsid w:val="00D1592B"/>
    <w:rsid w:val="00D500CA"/>
    <w:rsid w:val="00D63331"/>
    <w:rsid w:val="00D65334"/>
    <w:rsid w:val="00D9227E"/>
    <w:rsid w:val="00DD0AD1"/>
    <w:rsid w:val="00E0510A"/>
    <w:rsid w:val="00E21C63"/>
    <w:rsid w:val="00E34719"/>
    <w:rsid w:val="00E46749"/>
    <w:rsid w:val="00E638B9"/>
    <w:rsid w:val="00E935AD"/>
    <w:rsid w:val="00F12DFE"/>
    <w:rsid w:val="00F37950"/>
    <w:rsid w:val="00F421AD"/>
    <w:rsid w:val="00F67B62"/>
    <w:rsid w:val="00F83E2A"/>
    <w:rsid w:val="00FA1756"/>
    <w:rsid w:val="00FB43E3"/>
    <w:rsid w:val="00FD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uiPriority="9" w:qFormat="1"/>
    <w:lsdException w:name="heading 6" w:locked="0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lock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731A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locked/>
    <w:rsid w:val="005B2CE1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link w:val="berschrift2Zchn"/>
    <w:qFormat/>
    <w:locked/>
    <w:rsid w:val="0043483F"/>
    <w:pPr>
      <w:keepNext/>
      <w:tabs>
        <w:tab w:val="left" w:pos="4536"/>
      </w:tabs>
      <w:outlineLvl w:val="1"/>
    </w:pPr>
    <w:rPr>
      <w:b/>
      <w:sz w:val="20"/>
      <w:szCs w:val="16"/>
    </w:rPr>
  </w:style>
  <w:style w:type="paragraph" w:styleId="berschrift3">
    <w:name w:val="heading 3"/>
    <w:basedOn w:val="Standard"/>
    <w:next w:val="Standard"/>
    <w:qFormat/>
    <w:locked/>
    <w:rsid w:val="005B2CE1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locked/>
    <w:rsid w:val="005B2CE1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6">
    <w:name w:val="heading 6"/>
    <w:basedOn w:val="Standard"/>
    <w:next w:val="Standard"/>
    <w:qFormat/>
    <w:locked/>
    <w:rsid w:val="005B2CE1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locked/>
    <w:rsid w:val="005B2CE1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locked/>
    <w:rsid w:val="005B2CE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5B2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519"/>
    <w:rPr>
      <w:rFonts w:ascii="Arial" w:hAnsi="Arial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3483F"/>
    <w:rPr>
      <w:rFonts w:ascii="Arial" w:hAnsi="Arial"/>
      <w:b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Kopf%20Schule%20Baeretswi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 Schule Baeretswil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3122</CharactersWithSpaces>
  <SharedDoc>false</SharedDoc>
  <HLinks>
    <vt:vector size="6" baseType="variant"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supervisor</dc:creator>
  <cp:lastModifiedBy>supervisor</cp:lastModifiedBy>
  <cp:revision>21</cp:revision>
  <cp:lastPrinted>2012-12-05T06:58:00Z</cp:lastPrinted>
  <dcterms:created xsi:type="dcterms:W3CDTF">2012-11-05T08:04:00Z</dcterms:created>
  <dcterms:modified xsi:type="dcterms:W3CDTF">2012-12-05T06:58:00Z</dcterms:modified>
</cp:coreProperties>
</file>